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829FE" w14:textId="77777777" w:rsidR="00A13306" w:rsidRPr="00D451E5" w:rsidRDefault="000E12E3" w:rsidP="00FD0267">
      <w:pPr>
        <w:ind w:left="3600"/>
        <w:rPr>
          <w:rFonts w:ascii="Maiandra GD" w:hAnsi="Maiandra GD" w:cs="Arial"/>
          <w:b/>
          <w:sz w:val="22"/>
          <w:szCs w:val="22"/>
        </w:rPr>
      </w:pPr>
      <w:r w:rsidRPr="00D109E6">
        <w:rPr>
          <w:rFonts w:ascii="Maiandra GD" w:hAnsi="Maiandra GD" w:cs="Arial"/>
          <w:b/>
          <w:szCs w:val="24"/>
        </w:rPr>
        <w:tab/>
      </w:r>
      <w:r w:rsidRPr="00D109E6">
        <w:rPr>
          <w:rFonts w:ascii="Maiandra GD" w:hAnsi="Maiandra GD" w:cs="Arial"/>
          <w:b/>
          <w:szCs w:val="24"/>
        </w:rPr>
        <w:tab/>
      </w:r>
    </w:p>
    <w:p w14:paraId="141F975E" w14:textId="21AE186B" w:rsidR="00FD0267" w:rsidRPr="00D451E5" w:rsidRDefault="00B11F7F" w:rsidP="00FD0267">
      <w:pPr>
        <w:ind w:left="3600"/>
        <w:rPr>
          <w:rFonts w:ascii="Maiandra GD" w:hAnsi="Maiandra GD" w:cs="Arial"/>
          <w:b/>
          <w:sz w:val="22"/>
          <w:szCs w:val="22"/>
        </w:rPr>
      </w:pPr>
      <w:r>
        <w:rPr>
          <w:rFonts w:ascii="Maiandra GD" w:hAnsi="Maiandra GD" w:cs="Arial"/>
          <w:b/>
          <w:noProof/>
          <w:sz w:val="22"/>
          <w:szCs w:val="22"/>
          <w:lang w:val="en-US"/>
        </w:rPr>
        <w:drawing>
          <wp:anchor distT="0" distB="0" distL="114300" distR="114300" simplePos="0" relativeHeight="251657728" behindDoc="1" locked="0" layoutInCell="1" allowOverlap="1" wp14:anchorId="1D205868" wp14:editId="00A3A99A">
            <wp:simplePos x="0" y="0"/>
            <wp:positionH relativeFrom="column">
              <wp:posOffset>1628775</wp:posOffset>
            </wp:positionH>
            <wp:positionV relativeFrom="paragraph">
              <wp:posOffset>-121285</wp:posOffset>
            </wp:positionV>
            <wp:extent cx="2352675" cy="995680"/>
            <wp:effectExtent l="0" t="0" r="0" b="0"/>
            <wp:wrapTight wrapText="bothSides">
              <wp:wrapPolygon edited="0">
                <wp:start x="0" y="0"/>
                <wp:lineTo x="0" y="21077"/>
                <wp:lineTo x="21513" y="21077"/>
                <wp:lineTo x="21513" y="0"/>
                <wp:lineTo x="0" y="0"/>
              </wp:wrapPolygon>
            </wp:wrapTight>
            <wp:docPr id="4" name="Picture 4" descr="C:\Users\Patience_2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tience_2\Downloads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EBD6E" w14:textId="77777777" w:rsidR="00FD0267" w:rsidRPr="00D451E5" w:rsidRDefault="00FD0267" w:rsidP="00FD0267">
      <w:pPr>
        <w:jc w:val="center"/>
        <w:rPr>
          <w:rFonts w:ascii="Maiandra GD" w:hAnsi="Maiandra GD" w:cs="Arial"/>
          <w:b/>
          <w:sz w:val="22"/>
          <w:szCs w:val="22"/>
        </w:rPr>
      </w:pPr>
    </w:p>
    <w:p w14:paraId="39B5E07E" w14:textId="77777777" w:rsidR="005E3F00" w:rsidRPr="00D451E5" w:rsidRDefault="005E3F00" w:rsidP="00FD0267">
      <w:pPr>
        <w:jc w:val="center"/>
        <w:rPr>
          <w:rFonts w:ascii="Maiandra GD" w:hAnsi="Maiandra GD" w:cs="Arial"/>
          <w:b/>
          <w:sz w:val="22"/>
          <w:szCs w:val="22"/>
        </w:rPr>
      </w:pPr>
    </w:p>
    <w:p w14:paraId="11721476" w14:textId="77777777" w:rsidR="005E3F00" w:rsidRPr="00D451E5" w:rsidRDefault="005E3F00" w:rsidP="00B11FC2">
      <w:pPr>
        <w:rPr>
          <w:rFonts w:ascii="Maiandra GD" w:hAnsi="Maiandra GD" w:cs="Arial"/>
          <w:b/>
          <w:sz w:val="22"/>
          <w:szCs w:val="22"/>
        </w:rPr>
      </w:pPr>
    </w:p>
    <w:p w14:paraId="6087A405" w14:textId="77777777" w:rsidR="00BF41CA" w:rsidRDefault="00BF41CA" w:rsidP="00B11FC2">
      <w:pPr>
        <w:jc w:val="center"/>
        <w:rPr>
          <w:rFonts w:ascii="Maiandra GD" w:hAnsi="Maiandra GD" w:cs="Arial"/>
          <w:b/>
          <w:sz w:val="22"/>
          <w:szCs w:val="22"/>
        </w:rPr>
      </w:pPr>
    </w:p>
    <w:p w14:paraId="4EAC33A6" w14:textId="77777777" w:rsidR="00BF41CA" w:rsidRDefault="00BF41CA" w:rsidP="00B11FC2">
      <w:pPr>
        <w:jc w:val="center"/>
        <w:rPr>
          <w:rFonts w:ascii="Maiandra GD" w:hAnsi="Maiandra GD" w:cs="Arial"/>
          <w:b/>
          <w:sz w:val="22"/>
          <w:szCs w:val="22"/>
        </w:rPr>
      </w:pPr>
    </w:p>
    <w:p w14:paraId="3F464D5B" w14:textId="77777777" w:rsidR="00FD0267" w:rsidRPr="00D451E5" w:rsidRDefault="005E3F00" w:rsidP="00B11FC2">
      <w:pPr>
        <w:jc w:val="center"/>
        <w:rPr>
          <w:rFonts w:ascii="Maiandra GD" w:hAnsi="Maiandra GD" w:cs="Arial"/>
          <w:b/>
          <w:sz w:val="22"/>
          <w:szCs w:val="22"/>
        </w:rPr>
      </w:pPr>
      <w:r w:rsidRPr="00D451E5">
        <w:rPr>
          <w:rFonts w:ascii="Maiandra GD" w:hAnsi="Maiandra GD" w:cs="Arial"/>
          <w:b/>
          <w:sz w:val="22"/>
          <w:szCs w:val="22"/>
        </w:rPr>
        <w:t>EXPORT PROCESSING ZONES AUTHORITY</w:t>
      </w:r>
    </w:p>
    <w:p w14:paraId="07128509" w14:textId="77777777" w:rsidR="00FD0267" w:rsidRPr="00D451E5" w:rsidRDefault="00FD0267" w:rsidP="00B11FC2">
      <w:pPr>
        <w:jc w:val="center"/>
        <w:rPr>
          <w:rFonts w:ascii="Maiandra GD" w:hAnsi="Maiandra GD" w:cs="Arial"/>
          <w:b/>
          <w:sz w:val="22"/>
          <w:szCs w:val="22"/>
        </w:rPr>
      </w:pPr>
    </w:p>
    <w:p w14:paraId="6C86701A" w14:textId="77777777" w:rsidR="00FD0267" w:rsidRPr="00D451E5" w:rsidRDefault="00FD0267" w:rsidP="00FD0267">
      <w:pPr>
        <w:jc w:val="center"/>
        <w:rPr>
          <w:rFonts w:ascii="Maiandra GD" w:hAnsi="Maiandra GD" w:cs="Arial"/>
          <w:b/>
          <w:sz w:val="22"/>
          <w:szCs w:val="22"/>
        </w:rPr>
      </w:pPr>
      <w:r w:rsidRPr="00D451E5">
        <w:rPr>
          <w:rFonts w:ascii="Maiandra GD" w:hAnsi="Maiandra GD" w:cs="Arial"/>
          <w:b/>
          <w:sz w:val="22"/>
          <w:szCs w:val="22"/>
        </w:rPr>
        <w:t xml:space="preserve">CONFIDENTIAL JOB APPLICATION FORM </w:t>
      </w:r>
    </w:p>
    <w:p w14:paraId="7C877A5F" w14:textId="77777777" w:rsidR="00532415" w:rsidRPr="00D451E5" w:rsidRDefault="00532415" w:rsidP="00FD0267">
      <w:pPr>
        <w:jc w:val="center"/>
        <w:rPr>
          <w:rFonts w:ascii="Maiandra GD" w:hAnsi="Maiandra GD" w:cs="Arial"/>
          <w:b/>
          <w:sz w:val="22"/>
          <w:szCs w:val="22"/>
        </w:rPr>
      </w:pPr>
    </w:p>
    <w:p w14:paraId="746E8220" w14:textId="77777777" w:rsidR="00FD0267" w:rsidRPr="00D451E5" w:rsidRDefault="00FD0267" w:rsidP="00FD0267">
      <w:pPr>
        <w:rPr>
          <w:rFonts w:ascii="Maiandra GD" w:hAnsi="Maiandra GD" w:cs="Arial"/>
          <w:sz w:val="22"/>
          <w:szCs w:val="22"/>
        </w:rPr>
      </w:pPr>
      <w:r w:rsidRPr="00D451E5">
        <w:rPr>
          <w:rFonts w:ascii="Maiandra GD" w:hAnsi="Maiandra GD" w:cs="Arial"/>
          <w:b/>
          <w:sz w:val="22"/>
          <w:szCs w:val="22"/>
        </w:rPr>
        <w:t>IMPORTANT INFORMATION - GUIDANCE NOTES ON COMPLETING THE APPLICATION FORM</w:t>
      </w:r>
    </w:p>
    <w:p w14:paraId="4E82E9F4" w14:textId="77777777" w:rsidR="00FD0267" w:rsidRPr="00D451E5" w:rsidRDefault="00FD0267" w:rsidP="00FD0267">
      <w:pPr>
        <w:rPr>
          <w:rFonts w:ascii="Maiandra GD" w:hAnsi="Maiandra GD" w:cs="Arial"/>
          <w:sz w:val="22"/>
          <w:szCs w:val="22"/>
        </w:rPr>
      </w:pPr>
    </w:p>
    <w:p w14:paraId="0F5617E0" w14:textId="77777777" w:rsidR="00FD0267" w:rsidRPr="00736839" w:rsidRDefault="000B3C64" w:rsidP="00FD0267">
      <w:pPr>
        <w:rPr>
          <w:rFonts w:ascii="Maiandra GD" w:hAnsi="Maiandra GD" w:cs="Arial"/>
          <w:sz w:val="22"/>
          <w:szCs w:val="22"/>
        </w:rPr>
      </w:pPr>
      <w:r>
        <w:rPr>
          <w:rFonts w:ascii="Maiandra GD" w:hAnsi="Maiandra GD" w:cs="Arial"/>
          <w:sz w:val="22"/>
          <w:szCs w:val="22"/>
        </w:rPr>
        <w:t>Remember - M</w:t>
      </w:r>
      <w:r w:rsidR="00FD0267" w:rsidRPr="00736839">
        <w:rPr>
          <w:rFonts w:ascii="Maiandra GD" w:hAnsi="Maiandra GD" w:cs="Arial"/>
          <w:sz w:val="22"/>
          <w:szCs w:val="22"/>
        </w:rPr>
        <w:t>ake sure your application form is well presented to create a good impression.</w:t>
      </w:r>
    </w:p>
    <w:p w14:paraId="74DEA4DE" w14:textId="77777777" w:rsidR="00FD0267" w:rsidRPr="00736839" w:rsidRDefault="00FD0267" w:rsidP="00FD0267">
      <w:pPr>
        <w:rPr>
          <w:rFonts w:ascii="Maiandra GD" w:hAnsi="Maiandra GD" w:cs="Arial"/>
          <w:sz w:val="22"/>
          <w:szCs w:val="22"/>
        </w:rPr>
      </w:pPr>
    </w:p>
    <w:p w14:paraId="1C67D734" w14:textId="77777777" w:rsidR="00FD0267" w:rsidRPr="00736839" w:rsidRDefault="00FD0267" w:rsidP="00FD0267">
      <w:pPr>
        <w:widowControl/>
        <w:numPr>
          <w:ilvl w:val="0"/>
          <w:numId w:val="1"/>
        </w:numPr>
        <w:overflowPunct/>
        <w:autoSpaceDE/>
        <w:autoSpaceDN/>
        <w:adjustRightInd/>
        <w:spacing w:after="100"/>
        <w:textAlignment w:val="auto"/>
        <w:rPr>
          <w:rFonts w:ascii="Maiandra GD" w:hAnsi="Maiandra GD" w:cs="Arial"/>
          <w:sz w:val="22"/>
          <w:szCs w:val="22"/>
        </w:rPr>
      </w:pPr>
      <w:r w:rsidRPr="00736839">
        <w:rPr>
          <w:rFonts w:ascii="Maiandra GD" w:hAnsi="Maiandra GD" w:cs="Arial"/>
          <w:sz w:val="22"/>
          <w:szCs w:val="22"/>
        </w:rPr>
        <w:t>Please type in black ink.</w:t>
      </w:r>
    </w:p>
    <w:p w14:paraId="56B7B7C9" w14:textId="77777777" w:rsidR="00FD0267" w:rsidRPr="00736839" w:rsidRDefault="00FD0267" w:rsidP="00FD0267">
      <w:pPr>
        <w:widowControl/>
        <w:numPr>
          <w:ilvl w:val="0"/>
          <w:numId w:val="1"/>
        </w:numPr>
        <w:overflowPunct/>
        <w:autoSpaceDE/>
        <w:autoSpaceDN/>
        <w:adjustRightInd/>
        <w:spacing w:after="100"/>
        <w:textAlignment w:val="auto"/>
        <w:rPr>
          <w:rFonts w:ascii="Maiandra GD" w:hAnsi="Maiandra GD" w:cs="Arial"/>
          <w:sz w:val="22"/>
          <w:szCs w:val="22"/>
        </w:rPr>
      </w:pPr>
      <w:r w:rsidRPr="00736839">
        <w:rPr>
          <w:rFonts w:ascii="Maiandra GD" w:hAnsi="Maiandra GD" w:cs="Arial"/>
          <w:b/>
          <w:sz w:val="22"/>
          <w:szCs w:val="22"/>
        </w:rPr>
        <w:t>The Job Advert</w:t>
      </w:r>
      <w:r w:rsidRPr="00736839">
        <w:rPr>
          <w:rFonts w:ascii="Maiandra GD" w:hAnsi="Maiandra GD" w:cs="Arial"/>
          <w:sz w:val="22"/>
          <w:szCs w:val="22"/>
        </w:rPr>
        <w:t xml:space="preserve"> - r</w:t>
      </w:r>
      <w:r w:rsidR="00BF41CA">
        <w:rPr>
          <w:rFonts w:ascii="Maiandra GD" w:hAnsi="Maiandra GD" w:cs="Arial"/>
          <w:sz w:val="22"/>
          <w:szCs w:val="22"/>
        </w:rPr>
        <w:t xml:space="preserve">ead this carefully as it lists </w:t>
      </w:r>
      <w:r w:rsidRPr="00736839">
        <w:rPr>
          <w:rFonts w:ascii="Maiandra GD" w:hAnsi="Maiandra GD" w:cs="Arial"/>
          <w:sz w:val="22"/>
          <w:szCs w:val="22"/>
        </w:rPr>
        <w:t xml:space="preserve">the skills, knowledge, qualifications </w:t>
      </w:r>
    </w:p>
    <w:p w14:paraId="61128850" w14:textId="77777777" w:rsidR="00FD0267" w:rsidRPr="00736839" w:rsidRDefault="00FD0267" w:rsidP="00FD0267">
      <w:pPr>
        <w:widowControl/>
        <w:numPr>
          <w:ilvl w:val="0"/>
          <w:numId w:val="1"/>
        </w:numPr>
        <w:overflowPunct/>
        <w:autoSpaceDE/>
        <w:autoSpaceDN/>
        <w:adjustRightInd/>
        <w:spacing w:after="100"/>
        <w:textAlignment w:val="auto"/>
        <w:rPr>
          <w:rFonts w:ascii="Maiandra GD" w:hAnsi="Maiandra GD" w:cs="Arial"/>
          <w:sz w:val="22"/>
          <w:szCs w:val="22"/>
        </w:rPr>
      </w:pPr>
      <w:r w:rsidRPr="00736839">
        <w:rPr>
          <w:rFonts w:ascii="Maiandra GD" w:hAnsi="Maiandra GD" w:cs="Arial"/>
          <w:sz w:val="22"/>
          <w:szCs w:val="22"/>
        </w:rPr>
        <w:t>All “text boxes” are expandable.  Please keep a copy of your completed form for your own reference</w:t>
      </w:r>
    </w:p>
    <w:p w14:paraId="1F044D4A" w14:textId="41C4751F" w:rsidR="00F37171" w:rsidRPr="00736839" w:rsidRDefault="00446C3C" w:rsidP="00F37171">
      <w:pPr>
        <w:widowControl/>
        <w:numPr>
          <w:ilvl w:val="0"/>
          <w:numId w:val="1"/>
        </w:numPr>
        <w:overflowPunct/>
        <w:autoSpaceDE/>
        <w:autoSpaceDN/>
        <w:adjustRightInd/>
        <w:ind w:right="720"/>
        <w:jc w:val="both"/>
        <w:textAlignment w:val="auto"/>
        <w:rPr>
          <w:rFonts w:ascii="Maiandra GD" w:hAnsi="Maiandra GD" w:cs="Arial"/>
          <w:sz w:val="22"/>
          <w:szCs w:val="22"/>
        </w:rPr>
      </w:pPr>
      <w:r w:rsidRPr="00736839">
        <w:rPr>
          <w:rFonts w:ascii="Maiandra GD" w:hAnsi="Maiandra GD" w:cs="Arial"/>
          <w:sz w:val="22"/>
          <w:szCs w:val="22"/>
        </w:rPr>
        <w:t xml:space="preserve">Insert a description of your </w:t>
      </w:r>
      <w:r w:rsidR="00FD0267" w:rsidRPr="00736839">
        <w:rPr>
          <w:rFonts w:ascii="Maiandra GD" w:hAnsi="Maiandra GD" w:cs="Arial"/>
          <w:sz w:val="22"/>
          <w:szCs w:val="22"/>
        </w:rPr>
        <w:t xml:space="preserve">Education </w:t>
      </w:r>
      <w:r w:rsidR="00F37171" w:rsidRPr="00736839">
        <w:rPr>
          <w:rFonts w:ascii="Maiandra GD" w:hAnsi="Maiandra GD" w:cs="Arial"/>
          <w:sz w:val="22"/>
          <w:szCs w:val="22"/>
        </w:rPr>
        <w:t>and Professional Qualifications and attach</w:t>
      </w:r>
      <w:r w:rsidR="00DD094B" w:rsidRPr="00736839">
        <w:rPr>
          <w:rFonts w:ascii="Maiandra GD" w:hAnsi="Maiandra GD" w:cs="Arial"/>
          <w:sz w:val="22"/>
          <w:szCs w:val="22"/>
        </w:rPr>
        <w:t xml:space="preserve"> copies of</w:t>
      </w:r>
      <w:r w:rsidR="00F37171" w:rsidRPr="00736839">
        <w:rPr>
          <w:rFonts w:ascii="Maiandra GD" w:hAnsi="Maiandra GD" w:cs="Arial"/>
          <w:sz w:val="22"/>
          <w:szCs w:val="22"/>
        </w:rPr>
        <w:t xml:space="preserve"> certificates of the same</w:t>
      </w:r>
      <w:r w:rsidR="00765E6C">
        <w:rPr>
          <w:rFonts w:ascii="Maiandra GD" w:hAnsi="Maiandra GD" w:cs="Arial"/>
          <w:sz w:val="22"/>
          <w:szCs w:val="22"/>
        </w:rPr>
        <w:t xml:space="preserve"> and National Identity Card.</w:t>
      </w:r>
      <w:bookmarkStart w:id="0" w:name="_GoBack"/>
      <w:bookmarkEnd w:id="0"/>
    </w:p>
    <w:p w14:paraId="0315DCC3" w14:textId="77777777" w:rsidR="00F37171" w:rsidRPr="00736839" w:rsidRDefault="00F37171" w:rsidP="00F37171">
      <w:pPr>
        <w:widowControl/>
        <w:overflowPunct/>
        <w:autoSpaceDE/>
        <w:autoSpaceDN/>
        <w:adjustRightInd/>
        <w:ind w:left="720" w:right="720"/>
        <w:jc w:val="both"/>
        <w:textAlignment w:val="auto"/>
        <w:rPr>
          <w:rFonts w:ascii="Maiandra GD" w:hAnsi="Maiandra GD" w:cs="Arial"/>
          <w:sz w:val="22"/>
          <w:szCs w:val="22"/>
        </w:rPr>
      </w:pPr>
    </w:p>
    <w:p w14:paraId="78C2E640" w14:textId="77777777" w:rsidR="00FD0267" w:rsidRPr="00736839" w:rsidRDefault="00E84403" w:rsidP="00FD0267">
      <w:pPr>
        <w:widowControl/>
        <w:numPr>
          <w:ilvl w:val="0"/>
          <w:numId w:val="1"/>
        </w:numPr>
        <w:overflowPunct/>
        <w:autoSpaceDE/>
        <w:autoSpaceDN/>
        <w:adjustRightInd/>
        <w:spacing w:after="100"/>
        <w:textAlignment w:val="auto"/>
        <w:rPr>
          <w:rFonts w:ascii="Maiandra GD" w:hAnsi="Maiandra GD" w:cs="Arial"/>
          <w:sz w:val="22"/>
          <w:szCs w:val="22"/>
        </w:rPr>
      </w:pPr>
      <w:r>
        <w:rPr>
          <w:rFonts w:ascii="Maiandra GD" w:hAnsi="Maiandra GD" w:cs="Arial"/>
          <w:sz w:val="22"/>
          <w:szCs w:val="22"/>
        </w:rPr>
        <w:t>Attach you</w:t>
      </w:r>
      <w:r w:rsidR="00CC4605">
        <w:rPr>
          <w:rFonts w:ascii="Maiandra GD" w:hAnsi="Maiandra GD" w:cs="Arial"/>
          <w:sz w:val="22"/>
          <w:szCs w:val="22"/>
        </w:rPr>
        <w:t>r</w:t>
      </w:r>
      <w:r w:rsidR="00FD0267" w:rsidRPr="00736839">
        <w:rPr>
          <w:rFonts w:ascii="Maiandra GD" w:hAnsi="Maiandra GD" w:cs="Arial"/>
          <w:sz w:val="22"/>
          <w:szCs w:val="22"/>
        </w:rPr>
        <w:t xml:space="preserve"> CV</w:t>
      </w:r>
      <w:r>
        <w:rPr>
          <w:rFonts w:ascii="Maiandra GD" w:hAnsi="Maiandra GD" w:cs="Arial"/>
          <w:sz w:val="22"/>
          <w:szCs w:val="22"/>
        </w:rPr>
        <w:t xml:space="preserve"> alongside the </w:t>
      </w:r>
      <w:r w:rsidR="00947544" w:rsidRPr="00736839">
        <w:rPr>
          <w:rFonts w:ascii="Maiandra GD" w:hAnsi="Maiandra GD" w:cs="Arial"/>
          <w:sz w:val="22"/>
          <w:szCs w:val="22"/>
        </w:rPr>
        <w:t>application f</w:t>
      </w:r>
      <w:r w:rsidR="00221CE6" w:rsidRPr="00736839">
        <w:rPr>
          <w:rFonts w:ascii="Maiandra GD" w:hAnsi="Maiandra GD" w:cs="Arial"/>
          <w:sz w:val="22"/>
          <w:szCs w:val="22"/>
        </w:rPr>
        <w:t>orm</w:t>
      </w:r>
      <w:r>
        <w:rPr>
          <w:rFonts w:ascii="Maiandra GD" w:hAnsi="Maiandra GD" w:cs="Arial"/>
          <w:sz w:val="22"/>
          <w:szCs w:val="22"/>
        </w:rPr>
        <w:t>.</w:t>
      </w:r>
    </w:p>
    <w:p w14:paraId="6808150B" w14:textId="77777777" w:rsidR="00FD0267" w:rsidRPr="00736839" w:rsidRDefault="00FD0267" w:rsidP="00FD0267">
      <w:pPr>
        <w:pStyle w:val="ListParagraph"/>
        <w:rPr>
          <w:rFonts w:ascii="Maiandra GD" w:hAnsi="Maiandra GD" w:cs="Arial"/>
          <w:sz w:val="22"/>
          <w:szCs w:val="22"/>
        </w:rPr>
      </w:pPr>
    </w:p>
    <w:p w14:paraId="191C3837" w14:textId="6731A7FE" w:rsidR="00DA0028" w:rsidRPr="00736839" w:rsidRDefault="00FD0267" w:rsidP="00DA0028">
      <w:pPr>
        <w:pStyle w:val="ListParagraph"/>
        <w:numPr>
          <w:ilvl w:val="0"/>
          <w:numId w:val="1"/>
        </w:numPr>
        <w:rPr>
          <w:rFonts w:ascii="Maiandra GD" w:hAnsi="Maiandra GD" w:cs="Arial"/>
          <w:sz w:val="22"/>
          <w:szCs w:val="22"/>
        </w:rPr>
      </w:pPr>
      <w:r w:rsidRPr="00736839">
        <w:rPr>
          <w:rFonts w:ascii="Maiandra GD" w:hAnsi="Maiandra GD" w:cs="Arial"/>
          <w:sz w:val="22"/>
          <w:szCs w:val="22"/>
        </w:rPr>
        <w:t>Receipt of applications close</w:t>
      </w:r>
      <w:r w:rsidR="006C3038">
        <w:rPr>
          <w:rFonts w:ascii="Maiandra GD" w:hAnsi="Maiandra GD" w:cs="Arial"/>
          <w:sz w:val="22"/>
          <w:szCs w:val="22"/>
        </w:rPr>
        <w:t>s</w:t>
      </w:r>
      <w:r w:rsidRPr="00736839">
        <w:rPr>
          <w:rFonts w:ascii="Maiandra GD" w:hAnsi="Maiandra GD" w:cs="Arial"/>
          <w:sz w:val="22"/>
          <w:szCs w:val="22"/>
        </w:rPr>
        <w:t xml:space="preserve"> </w:t>
      </w:r>
      <w:r w:rsidR="006C3038">
        <w:rPr>
          <w:rFonts w:ascii="Maiandra GD" w:hAnsi="Maiandra GD" w:cs="Arial"/>
          <w:sz w:val="22"/>
          <w:szCs w:val="22"/>
        </w:rPr>
        <w:t>on</w:t>
      </w:r>
      <w:r w:rsidR="00BF41CA">
        <w:rPr>
          <w:rFonts w:ascii="Maiandra GD" w:hAnsi="Maiandra GD" w:cs="Arial"/>
          <w:sz w:val="22"/>
          <w:szCs w:val="22"/>
        </w:rPr>
        <w:t xml:space="preserve"> </w:t>
      </w:r>
      <w:r w:rsidR="00BA6562">
        <w:rPr>
          <w:rFonts w:ascii="Maiandra GD" w:hAnsi="Maiandra GD"/>
          <w:b/>
          <w:sz w:val="22"/>
          <w:szCs w:val="22"/>
        </w:rPr>
        <w:t>Monday</w:t>
      </w:r>
      <w:r w:rsidR="002C2B97" w:rsidRPr="002C2B97">
        <w:rPr>
          <w:rFonts w:ascii="Maiandra GD" w:hAnsi="Maiandra GD"/>
          <w:b/>
          <w:sz w:val="22"/>
          <w:szCs w:val="22"/>
        </w:rPr>
        <w:t xml:space="preserve">, </w:t>
      </w:r>
      <w:r w:rsidR="00BA6562">
        <w:rPr>
          <w:rFonts w:ascii="Maiandra GD" w:hAnsi="Maiandra GD"/>
          <w:b/>
          <w:sz w:val="22"/>
          <w:szCs w:val="22"/>
        </w:rPr>
        <w:t>2</w:t>
      </w:r>
      <w:r w:rsidR="00BA6562" w:rsidRPr="00BA6562">
        <w:rPr>
          <w:rFonts w:ascii="Maiandra GD" w:hAnsi="Maiandra GD"/>
          <w:b/>
          <w:sz w:val="22"/>
          <w:szCs w:val="22"/>
          <w:vertAlign w:val="superscript"/>
        </w:rPr>
        <w:t>nd</w:t>
      </w:r>
      <w:r w:rsidR="00BA6562">
        <w:rPr>
          <w:rFonts w:ascii="Maiandra GD" w:hAnsi="Maiandra GD"/>
          <w:b/>
          <w:sz w:val="22"/>
          <w:szCs w:val="22"/>
        </w:rPr>
        <w:t xml:space="preserve"> January</w:t>
      </w:r>
      <w:r w:rsidR="002C2B97" w:rsidRPr="002C2B97">
        <w:rPr>
          <w:rFonts w:ascii="Maiandra GD" w:hAnsi="Maiandra GD"/>
          <w:b/>
          <w:sz w:val="22"/>
          <w:szCs w:val="22"/>
        </w:rPr>
        <w:t>, 202</w:t>
      </w:r>
      <w:r w:rsidR="00BA6562">
        <w:rPr>
          <w:rFonts w:ascii="Maiandra GD" w:hAnsi="Maiandra GD"/>
          <w:b/>
          <w:sz w:val="22"/>
          <w:szCs w:val="22"/>
        </w:rPr>
        <w:t>3</w:t>
      </w:r>
      <w:r w:rsidR="002C2B97" w:rsidRPr="002C2B97">
        <w:rPr>
          <w:rFonts w:ascii="Maiandra GD" w:hAnsi="Maiandra GD"/>
          <w:b/>
          <w:sz w:val="22"/>
          <w:szCs w:val="22"/>
        </w:rPr>
        <w:t xml:space="preserve"> at </w:t>
      </w:r>
      <w:r w:rsidR="00BC6BCF">
        <w:rPr>
          <w:rFonts w:ascii="Maiandra GD" w:hAnsi="Maiandra GD"/>
          <w:b/>
          <w:sz w:val="22"/>
          <w:szCs w:val="22"/>
        </w:rPr>
        <w:t>midnight</w:t>
      </w:r>
      <w:r w:rsidR="002C2B97" w:rsidRPr="002C2B97">
        <w:rPr>
          <w:rFonts w:ascii="Maiandra GD" w:hAnsi="Maiandra GD"/>
          <w:b/>
          <w:sz w:val="22"/>
          <w:szCs w:val="22"/>
        </w:rPr>
        <w:t>. East Africa Time</w:t>
      </w:r>
      <w:r w:rsidR="002C2B97">
        <w:rPr>
          <w:rFonts w:ascii="Arial" w:hAnsi="Arial" w:cs="Arial"/>
          <w:b/>
          <w:bCs/>
          <w:color w:val="363636"/>
        </w:rPr>
        <w:t xml:space="preserve">. </w:t>
      </w:r>
      <w:r w:rsidR="00F361AC" w:rsidRPr="00736839">
        <w:rPr>
          <w:rFonts w:ascii="Maiandra GD" w:hAnsi="Maiandra GD" w:cs="Arial"/>
          <w:sz w:val="22"/>
          <w:szCs w:val="22"/>
        </w:rPr>
        <w:t>Interview date</w:t>
      </w:r>
      <w:r w:rsidRPr="00736839">
        <w:rPr>
          <w:rFonts w:ascii="Maiandra GD" w:hAnsi="Maiandra GD" w:cs="Arial"/>
          <w:sz w:val="22"/>
          <w:szCs w:val="22"/>
        </w:rPr>
        <w:t xml:space="preserve"> will be communicated to shortlisted candidates</w:t>
      </w:r>
      <w:r w:rsidR="00446C3C" w:rsidRPr="00736839">
        <w:rPr>
          <w:rFonts w:ascii="Maiandra GD" w:hAnsi="Maiandra GD" w:cs="Arial"/>
          <w:sz w:val="22"/>
          <w:szCs w:val="22"/>
        </w:rPr>
        <w:t xml:space="preserve"> only.</w:t>
      </w:r>
      <w:r w:rsidR="00DA0028" w:rsidRPr="00736839">
        <w:rPr>
          <w:rFonts w:ascii="Maiandra GD" w:hAnsi="Maiandra GD" w:cs="Arial"/>
          <w:sz w:val="22"/>
          <w:szCs w:val="22"/>
        </w:rPr>
        <w:t xml:space="preserve"> </w:t>
      </w:r>
      <w:r w:rsidR="00B47E0A">
        <w:rPr>
          <w:rFonts w:ascii="Maiandra GD" w:hAnsi="Maiandra GD" w:cs="Arial"/>
          <w:sz w:val="22"/>
          <w:szCs w:val="22"/>
        </w:rPr>
        <w:t>L</w:t>
      </w:r>
      <w:r w:rsidR="00B47E0A" w:rsidRPr="00736839">
        <w:rPr>
          <w:rFonts w:ascii="Maiandra GD" w:hAnsi="Maiandra GD" w:cs="Arial"/>
          <w:sz w:val="22"/>
          <w:szCs w:val="22"/>
        </w:rPr>
        <w:t xml:space="preserve">ate applications </w:t>
      </w:r>
      <w:r w:rsidR="00DA0028" w:rsidRPr="00736839">
        <w:rPr>
          <w:rFonts w:ascii="Maiandra GD" w:hAnsi="Maiandra GD" w:cs="Arial"/>
          <w:sz w:val="22"/>
          <w:szCs w:val="22"/>
        </w:rPr>
        <w:t xml:space="preserve">shall </w:t>
      </w:r>
      <w:r w:rsidR="00DA0028" w:rsidRPr="00736839">
        <w:rPr>
          <w:rFonts w:ascii="Maiandra GD" w:hAnsi="Maiandra GD" w:cs="Arial"/>
          <w:b/>
          <w:sz w:val="22"/>
          <w:szCs w:val="22"/>
        </w:rPr>
        <w:t>NOT</w:t>
      </w:r>
      <w:r w:rsidR="00DA0028" w:rsidRPr="00736839">
        <w:rPr>
          <w:rFonts w:ascii="Maiandra GD" w:hAnsi="Maiandra GD" w:cs="Arial"/>
          <w:sz w:val="22"/>
          <w:szCs w:val="22"/>
        </w:rPr>
        <w:t xml:space="preserve"> </w:t>
      </w:r>
      <w:r w:rsidR="00B47E0A">
        <w:rPr>
          <w:rFonts w:ascii="Maiandra GD" w:hAnsi="Maiandra GD" w:cs="Arial"/>
          <w:sz w:val="22"/>
          <w:szCs w:val="22"/>
        </w:rPr>
        <w:t xml:space="preserve">be </w:t>
      </w:r>
      <w:r w:rsidR="00DA0028" w:rsidRPr="00736839">
        <w:rPr>
          <w:rFonts w:ascii="Maiandra GD" w:hAnsi="Maiandra GD" w:cs="Arial"/>
          <w:sz w:val="22"/>
          <w:szCs w:val="22"/>
        </w:rPr>
        <w:t>consider</w:t>
      </w:r>
      <w:r w:rsidR="00B47E0A">
        <w:rPr>
          <w:rFonts w:ascii="Maiandra GD" w:hAnsi="Maiandra GD" w:cs="Arial"/>
          <w:sz w:val="22"/>
          <w:szCs w:val="22"/>
        </w:rPr>
        <w:t>ed</w:t>
      </w:r>
      <w:r w:rsidR="00DA0028" w:rsidRPr="00736839">
        <w:rPr>
          <w:rFonts w:ascii="Maiandra GD" w:hAnsi="Maiandra GD" w:cs="Arial"/>
          <w:sz w:val="22"/>
          <w:szCs w:val="22"/>
        </w:rPr>
        <w:t>.</w:t>
      </w:r>
    </w:p>
    <w:p w14:paraId="6AA55B10" w14:textId="77777777" w:rsidR="00FD0267" w:rsidRPr="00736839" w:rsidRDefault="00FD0267" w:rsidP="00FD0267">
      <w:pPr>
        <w:pStyle w:val="ListParagraph"/>
        <w:rPr>
          <w:rFonts w:ascii="Maiandra GD" w:hAnsi="Maiandra GD" w:cs="Arial"/>
          <w:b/>
          <w:sz w:val="22"/>
          <w:szCs w:val="22"/>
        </w:rPr>
      </w:pPr>
    </w:p>
    <w:p w14:paraId="64A360C8" w14:textId="77777777" w:rsidR="00FD0267" w:rsidRPr="00736839" w:rsidRDefault="00FD0267" w:rsidP="00FD0267">
      <w:pPr>
        <w:pStyle w:val="ListParagraph"/>
        <w:numPr>
          <w:ilvl w:val="0"/>
          <w:numId w:val="1"/>
        </w:numPr>
        <w:rPr>
          <w:rFonts w:ascii="Maiandra GD" w:hAnsi="Maiandra GD" w:cs="Arial"/>
          <w:sz w:val="22"/>
          <w:szCs w:val="22"/>
        </w:rPr>
      </w:pPr>
      <w:r w:rsidRPr="00736839">
        <w:rPr>
          <w:rFonts w:ascii="Maiandra GD" w:hAnsi="Maiandra GD" w:cs="Arial"/>
          <w:sz w:val="22"/>
          <w:szCs w:val="22"/>
        </w:rPr>
        <w:t xml:space="preserve">Only </w:t>
      </w:r>
      <w:r w:rsidR="00FF43F0" w:rsidRPr="00736839">
        <w:rPr>
          <w:rFonts w:ascii="Maiandra GD" w:hAnsi="Maiandra GD" w:cs="Arial"/>
          <w:sz w:val="22"/>
          <w:szCs w:val="22"/>
        </w:rPr>
        <w:t xml:space="preserve">shortlisted </w:t>
      </w:r>
      <w:r w:rsidRPr="00736839">
        <w:rPr>
          <w:rFonts w:ascii="Maiandra GD" w:hAnsi="Maiandra GD" w:cs="Arial"/>
          <w:sz w:val="22"/>
          <w:szCs w:val="22"/>
        </w:rPr>
        <w:t xml:space="preserve">applicants will be contacted.  </w:t>
      </w:r>
      <w:r w:rsidRPr="00736839">
        <w:rPr>
          <w:rFonts w:ascii="Maiandra GD" w:hAnsi="Maiandra GD"/>
          <w:sz w:val="22"/>
          <w:szCs w:val="22"/>
        </w:rPr>
        <w:t>Any applicant, who does not hear from us should consider him/herself unsuccessful</w:t>
      </w:r>
      <w:r w:rsidR="00F361AC" w:rsidRPr="00736839">
        <w:rPr>
          <w:rFonts w:ascii="Maiandra GD" w:hAnsi="Maiandra GD"/>
          <w:sz w:val="22"/>
          <w:szCs w:val="22"/>
        </w:rPr>
        <w:t>.</w:t>
      </w:r>
    </w:p>
    <w:p w14:paraId="6AC4CF0A" w14:textId="77777777" w:rsidR="00FD0267" w:rsidRPr="00736839" w:rsidRDefault="00FD0267" w:rsidP="00FD0267">
      <w:pPr>
        <w:pStyle w:val="ListParagraph"/>
        <w:rPr>
          <w:rFonts w:ascii="Maiandra GD" w:hAnsi="Maiandra GD" w:cs="Arial"/>
          <w:sz w:val="22"/>
          <w:szCs w:val="22"/>
        </w:rPr>
      </w:pPr>
    </w:p>
    <w:p w14:paraId="1B47B28A" w14:textId="77777777" w:rsidR="00FD0267" w:rsidRPr="00736839" w:rsidRDefault="00FD0267" w:rsidP="00FD0267">
      <w:pPr>
        <w:pStyle w:val="ListParagraph"/>
        <w:numPr>
          <w:ilvl w:val="0"/>
          <w:numId w:val="1"/>
        </w:numPr>
        <w:tabs>
          <w:tab w:val="left" w:pos="9810"/>
        </w:tabs>
        <w:jc w:val="both"/>
        <w:outlineLvl w:val="0"/>
        <w:rPr>
          <w:rFonts w:ascii="Maiandra GD" w:hAnsi="Maiandra GD"/>
          <w:sz w:val="22"/>
          <w:szCs w:val="22"/>
        </w:rPr>
      </w:pPr>
      <w:r w:rsidRPr="00736839">
        <w:rPr>
          <w:rFonts w:ascii="Maiandra GD" w:hAnsi="Maiandra GD"/>
          <w:sz w:val="22"/>
          <w:szCs w:val="22"/>
        </w:rPr>
        <w:t xml:space="preserve">Canvassing by or on behalf of any applicant will lead to automatic disqualification of the applicant concerned. </w:t>
      </w:r>
    </w:p>
    <w:p w14:paraId="28990E02" w14:textId="77777777" w:rsidR="00FD0267" w:rsidRPr="00736839" w:rsidRDefault="00FD0267" w:rsidP="00FD0267">
      <w:pPr>
        <w:pStyle w:val="ListParagraph"/>
        <w:rPr>
          <w:rFonts w:ascii="Maiandra GD" w:hAnsi="Maiandra GD"/>
          <w:sz w:val="22"/>
          <w:szCs w:val="22"/>
        </w:rPr>
      </w:pPr>
    </w:p>
    <w:p w14:paraId="12BB2D35" w14:textId="77777777" w:rsidR="00736839" w:rsidRPr="00736839" w:rsidRDefault="00736839" w:rsidP="00736839">
      <w:pPr>
        <w:pStyle w:val="ListParagraph"/>
        <w:tabs>
          <w:tab w:val="left" w:pos="9540"/>
        </w:tabs>
        <w:ind w:left="0"/>
        <w:jc w:val="both"/>
        <w:outlineLvl w:val="0"/>
        <w:rPr>
          <w:rFonts w:ascii="Maiandra GD" w:hAnsi="Maiandra GD"/>
          <w:b/>
          <w:sz w:val="22"/>
          <w:szCs w:val="22"/>
        </w:rPr>
      </w:pPr>
    </w:p>
    <w:p w14:paraId="31C212DC" w14:textId="77777777" w:rsidR="00FD0267" w:rsidRPr="00736839" w:rsidRDefault="008A3AD1" w:rsidP="008A3AD1">
      <w:pPr>
        <w:pStyle w:val="ListParagraph"/>
        <w:ind w:left="0"/>
        <w:rPr>
          <w:rFonts w:ascii="Maiandra GD" w:hAnsi="Maiandra GD" w:cs="Arial"/>
          <w:sz w:val="22"/>
          <w:szCs w:val="22"/>
        </w:rPr>
      </w:pPr>
      <w:r w:rsidRPr="008A3AD1">
        <w:rPr>
          <w:rFonts w:ascii="Maiandra GD" w:hAnsi="Maiandra GD"/>
          <w:b/>
          <w:sz w:val="22"/>
          <w:szCs w:val="22"/>
        </w:rPr>
        <w:t>Export Processing Zones Authority is an equal opportunity employer committed to diversity and gender equality. Women and persons with disability are encouraged to apply</w:t>
      </w:r>
      <w:r>
        <w:rPr>
          <w:rFonts w:ascii="Maiandra GD" w:hAnsi="Maiandra GD"/>
          <w:b/>
          <w:sz w:val="22"/>
          <w:szCs w:val="22"/>
        </w:rPr>
        <w:t>.</w:t>
      </w:r>
    </w:p>
    <w:p w14:paraId="0E8D78DE" w14:textId="77777777" w:rsidR="00B11FC2" w:rsidRPr="00736839" w:rsidRDefault="00B11FC2" w:rsidP="00FD0267">
      <w:pPr>
        <w:rPr>
          <w:rFonts w:ascii="Maiandra GD" w:hAnsi="Maiandra GD" w:cs="Arial"/>
          <w:sz w:val="22"/>
          <w:szCs w:val="22"/>
        </w:rPr>
      </w:pPr>
    </w:p>
    <w:p w14:paraId="169A20FB" w14:textId="31F00424" w:rsidR="00BC6BCF" w:rsidRDefault="00BC6BCF" w:rsidP="00DD094B">
      <w:pPr>
        <w:rPr>
          <w:rFonts w:ascii="Maiandra GD" w:hAnsi="Maiandra GD" w:cs="Arial"/>
          <w:b/>
        </w:rPr>
      </w:pPr>
    </w:p>
    <w:p w14:paraId="5FDBB371" w14:textId="414C1015" w:rsidR="00BC6BCF" w:rsidRDefault="00C83B55" w:rsidP="00DD094B">
      <w:pPr>
        <w:rPr>
          <w:rFonts w:ascii="Maiandra GD" w:hAnsi="Maiandra GD" w:cs="Arial"/>
          <w:b/>
        </w:rPr>
      </w:pPr>
      <w:r>
        <w:rPr>
          <w:rFonts w:ascii="Maiandra GD" w:hAnsi="Maiandra GD" w:cs="Arial"/>
          <w:b/>
        </w:rPr>
        <w:t xml:space="preserve">Returning the Completed Application Form </w:t>
      </w:r>
    </w:p>
    <w:p w14:paraId="1E11DB9C" w14:textId="2E22AB51" w:rsidR="00C83B55" w:rsidRDefault="00C83B55" w:rsidP="00DD094B">
      <w:pPr>
        <w:rPr>
          <w:rFonts w:ascii="Maiandra GD" w:hAnsi="Maiandra GD" w:cs="Arial"/>
          <w:b/>
        </w:rPr>
      </w:pPr>
    </w:p>
    <w:p w14:paraId="03130C62" w14:textId="3CA26C87" w:rsidR="00C83B55" w:rsidRDefault="00C83B55" w:rsidP="00DD094B">
      <w:pPr>
        <w:rPr>
          <w:rFonts w:ascii="Maiandra GD" w:hAnsi="Maiandra GD" w:cs="Arial"/>
          <w:bCs/>
        </w:rPr>
      </w:pPr>
      <w:r>
        <w:rPr>
          <w:rFonts w:ascii="Maiandra GD" w:hAnsi="Maiandra GD" w:cs="Arial"/>
          <w:bCs/>
        </w:rPr>
        <w:t>Your completed application form should be returned to the email address:</w:t>
      </w:r>
    </w:p>
    <w:p w14:paraId="3E2A39BB" w14:textId="65008375" w:rsidR="00C83B55" w:rsidRPr="00C83B55" w:rsidRDefault="00023282" w:rsidP="00DD094B">
      <w:pPr>
        <w:rPr>
          <w:rFonts w:ascii="Maiandra GD" w:hAnsi="Maiandra GD" w:cs="Arial"/>
        </w:rPr>
      </w:pPr>
      <w:hyperlink r:id="rId8" w:history="1">
        <w:r w:rsidR="00C83B55" w:rsidRPr="00BC6BCF">
          <w:rPr>
            <w:rStyle w:val="Hyperlink"/>
            <w:rFonts w:ascii="Footlight MT Light" w:hAnsi="Footlight MT Light"/>
            <w:b/>
            <w:bCs/>
            <w:color w:val="auto"/>
            <w:szCs w:val="24"/>
            <w:bdr w:val="none" w:sz="0" w:space="0" w:color="auto" w:frame="1"/>
          </w:rPr>
          <w:t>epza.jobadverts@epzakenya.com</w:t>
        </w:r>
      </w:hyperlink>
      <w:r w:rsidR="00C83B55">
        <w:rPr>
          <w:rFonts w:ascii="Footlight MT Light" w:hAnsi="Footlight MT Light"/>
          <w:b/>
          <w:bCs/>
          <w:szCs w:val="24"/>
          <w:u w:val="single"/>
          <w:bdr w:val="none" w:sz="0" w:space="0" w:color="auto" w:frame="1"/>
        </w:rPr>
        <w:t xml:space="preserve"> </w:t>
      </w:r>
      <w:r w:rsidR="00C83B55">
        <w:rPr>
          <w:rFonts w:ascii="Footlight MT Light" w:hAnsi="Footlight MT Light"/>
          <w:szCs w:val="24"/>
          <w:bdr w:val="none" w:sz="0" w:space="0" w:color="auto" w:frame="1"/>
        </w:rPr>
        <w:t xml:space="preserve"> and should arrive not later than the indicated date.</w:t>
      </w:r>
    </w:p>
    <w:p w14:paraId="64AD6B9E" w14:textId="6C06839B" w:rsidR="00BC6BCF" w:rsidRDefault="00BC6BCF" w:rsidP="00DD094B">
      <w:pPr>
        <w:rPr>
          <w:rFonts w:ascii="Maiandra GD" w:hAnsi="Maiandra GD" w:cs="Arial"/>
          <w:b/>
        </w:rPr>
      </w:pPr>
    </w:p>
    <w:p w14:paraId="50F3D123" w14:textId="34AB010F" w:rsidR="00BC6BCF" w:rsidRDefault="00BC6BCF" w:rsidP="00DD094B">
      <w:pPr>
        <w:rPr>
          <w:rFonts w:ascii="Maiandra GD" w:hAnsi="Maiandra GD" w:cs="Arial"/>
          <w:b/>
        </w:rPr>
      </w:pPr>
    </w:p>
    <w:p w14:paraId="1F547205" w14:textId="77777777" w:rsidR="00BC6BCF" w:rsidRDefault="00BC6BCF" w:rsidP="00DD094B">
      <w:pPr>
        <w:rPr>
          <w:rFonts w:ascii="Maiandra GD" w:hAnsi="Maiandra GD" w:cs="Arial"/>
          <w:b/>
        </w:rPr>
      </w:pPr>
    </w:p>
    <w:p w14:paraId="7D6DB780" w14:textId="77777777" w:rsidR="008A3AD1" w:rsidRDefault="008A3AD1" w:rsidP="00DD094B">
      <w:pPr>
        <w:rPr>
          <w:rFonts w:ascii="Maiandra GD" w:hAnsi="Maiandra GD" w:cs="Arial"/>
          <w:b/>
        </w:rPr>
      </w:pPr>
    </w:p>
    <w:p w14:paraId="7525929F" w14:textId="77777777" w:rsidR="008A3AD1" w:rsidRDefault="008A3AD1" w:rsidP="00DD094B">
      <w:pPr>
        <w:rPr>
          <w:rFonts w:ascii="Maiandra GD" w:hAnsi="Maiandra GD" w:cs="Arial"/>
          <w:b/>
        </w:rPr>
      </w:pPr>
    </w:p>
    <w:p w14:paraId="3D76D7F8" w14:textId="77777777" w:rsidR="008A3AD1" w:rsidRDefault="008A3AD1" w:rsidP="00DD094B">
      <w:pPr>
        <w:rPr>
          <w:rFonts w:ascii="Maiandra GD" w:hAnsi="Maiandra GD" w:cs="Arial"/>
          <w:b/>
        </w:rPr>
      </w:pPr>
    </w:p>
    <w:p w14:paraId="134828D4" w14:textId="77777777" w:rsidR="008A3AD1" w:rsidRDefault="008A3AD1" w:rsidP="00DD094B">
      <w:pPr>
        <w:rPr>
          <w:rFonts w:ascii="Maiandra GD" w:hAnsi="Maiandra GD" w:cs="Arial"/>
          <w:b/>
        </w:rPr>
      </w:pPr>
    </w:p>
    <w:p w14:paraId="5252F76D" w14:textId="77777777" w:rsidR="00A46A26" w:rsidRDefault="00A46A26" w:rsidP="00DD094B">
      <w:pPr>
        <w:rPr>
          <w:rFonts w:ascii="Maiandra GD" w:hAnsi="Maiandra GD" w:cs="Arial"/>
          <w:b/>
        </w:rPr>
      </w:pPr>
    </w:p>
    <w:p w14:paraId="7516E908" w14:textId="77777777" w:rsidR="00FD0267" w:rsidRPr="00D109E6" w:rsidRDefault="00FD0267" w:rsidP="00DD094B">
      <w:pPr>
        <w:rPr>
          <w:rFonts w:ascii="Maiandra GD" w:hAnsi="Maiandra GD" w:cs="Arial"/>
          <w:szCs w:val="24"/>
        </w:rPr>
      </w:pPr>
      <w:r w:rsidRPr="00D109E6">
        <w:rPr>
          <w:rFonts w:ascii="Maiandra GD" w:hAnsi="Maiandra GD" w:cs="Arial"/>
          <w:b/>
        </w:rPr>
        <w:t xml:space="preserve">CONFIDENTIAL </w:t>
      </w:r>
      <w:r w:rsidR="008C1B32">
        <w:rPr>
          <w:rFonts w:ascii="Maiandra GD" w:hAnsi="Maiandra GD" w:cs="Arial"/>
          <w:b/>
        </w:rPr>
        <w:t>–</w:t>
      </w:r>
      <w:r w:rsidRPr="00D109E6">
        <w:rPr>
          <w:rFonts w:ascii="Maiandra GD" w:hAnsi="Maiandra GD" w:cs="Arial"/>
          <w:b/>
        </w:rPr>
        <w:t xml:space="preserve"> </w:t>
      </w:r>
      <w:r w:rsidR="008C1B32">
        <w:rPr>
          <w:rFonts w:ascii="Maiandra GD" w:hAnsi="Maiandra GD" w:cs="Arial"/>
          <w:b/>
        </w:rPr>
        <w:t xml:space="preserve">JOB </w:t>
      </w:r>
      <w:r w:rsidR="00437EB8" w:rsidRPr="00D109E6">
        <w:rPr>
          <w:rFonts w:ascii="Maiandra GD" w:hAnsi="Maiandra GD" w:cs="Arial"/>
          <w:b/>
        </w:rPr>
        <w:t xml:space="preserve">APPLICATION FORM </w:t>
      </w:r>
    </w:p>
    <w:p w14:paraId="0AF6C588" w14:textId="77777777" w:rsidR="00FD0267" w:rsidRPr="00D109E6" w:rsidRDefault="00FD0267" w:rsidP="00BE2643">
      <w:pPr>
        <w:jc w:val="center"/>
        <w:rPr>
          <w:rFonts w:ascii="Maiandra GD" w:hAnsi="Maiandra GD" w:cs="Arial"/>
          <w:b/>
          <w:szCs w:val="24"/>
        </w:rPr>
      </w:pPr>
    </w:p>
    <w:p w14:paraId="38049BFE" w14:textId="77777777" w:rsidR="00FD0267" w:rsidRPr="00D109E6" w:rsidRDefault="00FD0267" w:rsidP="00FD0267">
      <w:pPr>
        <w:rPr>
          <w:rFonts w:ascii="Maiandra GD" w:hAnsi="Maiandra GD" w:cs="Arial"/>
          <w:b/>
          <w:szCs w:val="24"/>
        </w:rPr>
      </w:pPr>
      <w:r w:rsidRPr="00D109E6">
        <w:rPr>
          <w:rFonts w:ascii="Maiandra GD" w:hAnsi="Maiandra GD" w:cs="Arial"/>
          <w:b/>
          <w:szCs w:val="24"/>
        </w:rPr>
        <w:t>Personal Details</w:t>
      </w:r>
    </w:p>
    <w:p w14:paraId="23E131D9" w14:textId="77777777" w:rsidR="00FD0267" w:rsidRPr="00D109E6" w:rsidRDefault="00FD0267" w:rsidP="00FD0267">
      <w:pPr>
        <w:rPr>
          <w:rFonts w:ascii="Maiandra GD" w:hAnsi="Maiandra GD" w:cs="Arial"/>
          <w:szCs w:val="24"/>
        </w:rPr>
      </w:pPr>
    </w:p>
    <w:tbl>
      <w:tblPr>
        <w:tblW w:w="103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1101"/>
        <w:gridCol w:w="1963"/>
        <w:gridCol w:w="86"/>
        <w:gridCol w:w="210"/>
        <w:gridCol w:w="1500"/>
        <w:gridCol w:w="493"/>
        <w:gridCol w:w="2567"/>
      </w:tblGrid>
      <w:tr w:rsidR="00252DF5" w:rsidRPr="00D109E6" w14:paraId="2D2E9D80" w14:textId="77777777" w:rsidTr="00252DF5">
        <w:tc>
          <w:tcPr>
            <w:tcW w:w="2430" w:type="dxa"/>
          </w:tcPr>
          <w:p w14:paraId="11420BC1" w14:textId="77777777" w:rsidR="00252DF5" w:rsidRPr="00DD094B" w:rsidRDefault="00252DF5" w:rsidP="00252DF5">
            <w:pPr>
              <w:rPr>
                <w:rFonts w:ascii="Maiandra GD" w:hAnsi="Maiandra GD" w:cs="Arial"/>
                <w:b/>
                <w:szCs w:val="24"/>
              </w:rPr>
            </w:pPr>
            <w:r w:rsidRPr="00DD094B">
              <w:rPr>
                <w:rFonts w:ascii="Maiandra GD" w:hAnsi="Maiandra GD" w:cs="Arial"/>
                <w:b/>
                <w:szCs w:val="24"/>
              </w:rPr>
              <w:t>Name of the position applied for</w:t>
            </w:r>
          </w:p>
        </w:tc>
        <w:tc>
          <w:tcPr>
            <w:tcW w:w="7920" w:type="dxa"/>
            <w:gridSpan w:val="7"/>
          </w:tcPr>
          <w:p w14:paraId="2DC9AE40" w14:textId="77777777" w:rsidR="00252DF5" w:rsidRPr="00D109E6" w:rsidRDefault="00252DF5" w:rsidP="006501F9">
            <w:pPr>
              <w:rPr>
                <w:rFonts w:ascii="Maiandra GD" w:hAnsi="Maiandra GD" w:cs="Arial"/>
                <w:i/>
                <w:szCs w:val="24"/>
              </w:rPr>
            </w:pPr>
          </w:p>
        </w:tc>
      </w:tr>
      <w:tr w:rsidR="00DD094B" w:rsidRPr="00D109E6" w14:paraId="0E9C2A1E" w14:textId="77777777" w:rsidTr="00BE4B60">
        <w:tc>
          <w:tcPr>
            <w:tcW w:w="2430" w:type="dxa"/>
          </w:tcPr>
          <w:p w14:paraId="705CFF94" w14:textId="77777777" w:rsidR="00DD094B" w:rsidRPr="00DD094B" w:rsidRDefault="00DD094B" w:rsidP="006501F9">
            <w:pPr>
              <w:rPr>
                <w:rFonts w:ascii="Maiandra GD" w:hAnsi="Maiandra GD" w:cs="Arial"/>
                <w:b/>
                <w:szCs w:val="24"/>
              </w:rPr>
            </w:pPr>
            <w:r w:rsidRPr="00DD094B">
              <w:rPr>
                <w:rFonts w:ascii="Maiandra GD" w:hAnsi="Maiandra GD" w:cs="Arial"/>
                <w:b/>
                <w:szCs w:val="24"/>
              </w:rPr>
              <w:t xml:space="preserve">Job Reference No. </w:t>
            </w:r>
          </w:p>
        </w:tc>
        <w:tc>
          <w:tcPr>
            <w:tcW w:w="3150" w:type="dxa"/>
            <w:gridSpan w:val="3"/>
          </w:tcPr>
          <w:p w14:paraId="3AC5C6EE" w14:textId="77777777" w:rsidR="00DD094B" w:rsidRPr="00D109E6" w:rsidRDefault="00DD094B" w:rsidP="006501F9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4770" w:type="dxa"/>
            <w:gridSpan w:val="4"/>
          </w:tcPr>
          <w:p w14:paraId="506D5D2B" w14:textId="77777777" w:rsidR="00DD094B" w:rsidRPr="00DD094B" w:rsidRDefault="00DD094B" w:rsidP="006501F9">
            <w:pPr>
              <w:rPr>
                <w:rFonts w:ascii="Maiandra GD" w:hAnsi="Maiandra GD" w:cs="Arial"/>
                <w:szCs w:val="24"/>
              </w:rPr>
            </w:pPr>
            <w:r>
              <w:rPr>
                <w:rFonts w:ascii="Maiandra GD" w:hAnsi="Maiandra GD" w:cs="Arial"/>
                <w:szCs w:val="24"/>
              </w:rPr>
              <w:t xml:space="preserve">Date of application </w:t>
            </w:r>
          </w:p>
        </w:tc>
      </w:tr>
      <w:tr w:rsidR="00DD094B" w:rsidRPr="00D109E6" w14:paraId="2D9E5C81" w14:textId="77777777" w:rsidTr="009F3D9A">
        <w:tc>
          <w:tcPr>
            <w:tcW w:w="2430" w:type="dxa"/>
          </w:tcPr>
          <w:p w14:paraId="18087F2B" w14:textId="77777777" w:rsidR="00DD094B" w:rsidRPr="00DD094B" w:rsidRDefault="00DD094B" w:rsidP="006501F9">
            <w:pPr>
              <w:rPr>
                <w:rFonts w:ascii="Maiandra GD" w:hAnsi="Maiandra GD" w:cs="Arial"/>
                <w:b/>
                <w:szCs w:val="24"/>
              </w:rPr>
            </w:pPr>
            <w:r w:rsidRPr="00DD094B">
              <w:rPr>
                <w:rFonts w:ascii="Maiandra GD" w:hAnsi="Maiandra GD" w:cs="Arial"/>
                <w:b/>
                <w:szCs w:val="24"/>
              </w:rPr>
              <w:t>Surname:</w:t>
            </w:r>
          </w:p>
        </w:tc>
        <w:tc>
          <w:tcPr>
            <w:tcW w:w="7920" w:type="dxa"/>
            <w:gridSpan w:val="7"/>
          </w:tcPr>
          <w:p w14:paraId="190345ED" w14:textId="77777777" w:rsidR="00DD094B" w:rsidRPr="00FC4469" w:rsidRDefault="00DD094B" w:rsidP="006501F9">
            <w:pPr>
              <w:rPr>
                <w:rFonts w:ascii="Maiandra GD" w:hAnsi="Maiandra GD" w:cs="Arial"/>
                <w:szCs w:val="24"/>
              </w:rPr>
            </w:pPr>
          </w:p>
        </w:tc>
      </w:tr>
      <w:tr w:rsidR="00FD0267" w:rsidRPr="00D109E6" w14:paraId="056BD469" w14:textId="77777777" w:rsidTr="00252DF5">
        <w:tc>
          <w:tcPr>
            <w:tcW w:w="2430" w:type="dxa"/>
          </w:tcPr>
          <w:p w14:paraId="2F4F9EAD" w14:textId="77777777" w:rsidR="00FD0267" w:rsidRPr="00DD094B" w:rsidRDefault="00FD0267" w:rsidP="006501F9">
            <w:pPr>
              <w:rPr>
                <w:rFonts w:ascii="Maiandra GD" w:hAnsi="Maiandra GD" w:cs="Arial"/>
                <w:b/>
                <w:szCs w:val="24"/>
              </w:rPr>
            </w:pPr>
            <w:r w:rsidRPr="00DD094B">
              <w:rPr>
                <w:rFonts w:ascii="Maiandra GD" w:hAnsi="Maiandra GD" w:cs="Arial"/>
                <w:b/>
                <w:szCs w:val="24"/>
              </w:rPr>
              <w:t>Other names:</w:t>
            </w:r>
          </w:p>
        </w:tc>
        <w:tc>
          <w:tcPr>
            <w:tcW w:w="7920" w:type="dxa"/>
            <w:gridSpan w:val="7"/>
          </w:tcPr>
          <w:p w14:paraId="1C871636" w14:textId="77777777" w:rsidR="00FD0267" w:rsidRPr="00D109E6" w:rsidRDefault="00FD0267" w:rsidP="006501F9">
            <w:pPr>
              <w:rPr>
                <w:rFonts w:ascii="Maiandra GD" w:hAnsi="Maiandra GD" w:cs="Arial"/>
                <w:i/>
                <w:szCs w:val="24"/>
              </w:rPr>
            </w:pPr>
          </w:p>
        </w:tc>
      </w:tr>
      <w:tr w:rsidR="00FD0267" w:rsidRPr="00D109E6" w14:paraId="772E37AF" w14:textId="77777777" w:rsidTr="00252DF5">
        <w:tc>
          <w:tcPr>
            <w:tcW w:w="2430" w:type="dxa"/>
          </w:tcPr>
          <w:p w14:paraId="14C07BDE" w14:textId="77777777" w:rsidR="00FD0267" w:rsidRPr="00DD094B" w:rsidRDefault="00FD0267" w:rsidP="006501F9">
            <w:pPr>
              <w:rPr>
                <w:rFonts w:ascii="Maiandra GD" w:hAnsi="Maiandra GD" w:cs="Arial"/>
                <w:b/>
                <w:szCs w:val="24"/>
              </w:rPr>
            </w:pPr>
            <w:r w:rsidRPr="00DD094B">
              <w:rPr>
                <w:rFonts w:ascii="Maiandra GD" w:hAnsi="Maiandra GD" w:cs="Arial"/>
                <w:b/>
                <w:szCs w:val="24"/>
              </w:rPr>
              <w:t>Marital Status:</w:t>
            </w:r>
          </w:p>
        </w:tc>
        <w:tc>
          <w:tcPr>
            <w:tcW w:w="7920" w:type="dxa"/>
            <w:gridSpan w:val="7"/>
          </w:tcPr>
          <w:p w14:paraId="375C9E35" w14:textId="77777777" w:rsidR="00FD0267" w:rsidRPr="00D109E6" w:rsidRDefault="00FD0267" w:rsidP="006501F9">
            <w:pPr>
              <w:rPr>
                <w:rFonts w:ascii="Maiandra GD" w:hAnsi="Maiandra GD" w:cs="Arial"/>
                <w:i/>
                <w:szCs w:val="24"/>
              </w:rPr>
            </w:pPr>
          </w:p>
        </w:tc>
      </w:tr>
      <w:tr w:rsidR="00184993" w:rsidRPr="00D109E6" w14:paraId="15A1E78C" w14:textId="77777777" w:rsidTr="00184993">
        <w:tc>
          <w:tcPr>
            <w:tcW w:w="2430" w:type="dxa"/>
          </w:tcPr>
          <w:p w14:paraId="431B2C03" w14:textId="77777777" w:rsidR="00184993" w:rsidRPr="00DD094B" w:rsidRDefault="00184993" w:rsidP="006501F9">
            <w:pPr>
              <w:rPr>
                <w:rFonts w:ascii="Maiandra GD" w:hAnsi="Maiandra GD" w:cs="Arial"/>
                <w:b/>
                <w:szCs w:val="24"/>
              </w:rPr>
            </w:pPr>
            <w:r w:rsidRPr="00DD094B">
              <w:rPr>
                <w:rFonts w:ascii="Maiandra GD" w:hAnsi="Maiandra GD" w:cs="Arial"/>
                <w:b/>
                <w:szCs w:val="24"/>
              </w:rPr>
              <w:t>Date of Birth:</w:t>
            </w:r>
          </w:p>
        </w:tc>
        <w:tc>
          <w:tcPr>
            <w:tcW w:w="3360" w:type="dxa"/>
            <w:gridSpan w:val="4"/>
          </w:tcPr>
          <w:p w14:paraId="04743740" w14:textId="77777777" w:rsidR="00184993" w:rsidRPr="00D109E6" w:rsidRDefault="00184993" w:rsidP="006501F9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4560" w:type="dxa"/>
            <w:gridSpan w:val="3"/>
          </w:tcPr>
          <w:p w14:paraId="797842A7" w14:textId="77777777" w:rsidR="00184993" w:rsidRPr="00184993" w:rsidRDefault="00184993" w:rsidP="006501F9">
            <w:pPr>
              <w:rPr>
                <w:rFonts w:ascii="Maiandra GD" w:hAnsi="Maiandra GD" w:cs="Arial"/>
                <w:szCs w:val="24"/>
              </w:rPr>
            </w:pPr>
            <w:r>
              <w:rPr>
                <w:rFonts w:ascii="Maiandra GD" w:hAnsi="Maiandra GD" w:cs="Arial"/>
                <w:szCs w:val="24"/>
              </w:rPr>
              <w:t xml:space="preserve">I.D No. </w:t>
            </w:r>
          </w:p>
        </w:tc>
      </w:tr>
      <w:tr w:rsidR="00184993" w:rsidRPr="00D109E6" w14:paraId="1256FD50" w14:textId="77777777" w:rsidTr="005F0E46">
        <w:trPr>
          <w:trHeight w:val="152"/>
        </w:trPr>
        <w:tc>
          <w:tcPr>
            <w:tcW w:w="2430" w:type="dxa"/>
          </w:tcPr>
          <w:p w14:paraId="7F3CA878" w14:textId="77777777" w:rsidR="00184993" w:rsidRPr="00DD094B" w:rsidRDefault="00184993" w:rsidP="006501F9">
            <w:pPr>
              <w:rPr>
                <w:rFonts w:ascii="Maiandra GD" w:hAnsi="Maiandra GD" w:cs="Arial"/>
                <w:b/>
                <w:szCs w:val="24"/>
              </w:rPr>
            </w:pPr>
            <w:r w:rsidRPr="00DD094B">
              <w:rPr>
                <w:rFonts w:ascii="Maiandra GD" w:hAnsi="Maiandra GD" w:cs="Arial"/>
                <w:b/>
                <w:szCs w:val="24"/>
              </w:rPr>
              <w:t>Gender:</w:t>
            </w:r>
          </w:p>
        </w:tc>
        <w:tc>
          <w:tcPr>
            <w:tcW w:w="7920" w:type="dxa"/>
            <w:gridSpan w:val="7"/>
          </w:tcPr>
          <w:p w14:paraId="5517EFCA" w14:textId="77777777" w:rsidR="00184993" w:rsidRPr="00D109E6" w:rsidRDefault="00184993" w:rsidP="006501F9">
            <w:pPr>
              <w:rPr>
                <w:rFonts w:ascii="Maiandra GD" w:hAnsi="Maiandra GD" w:cs="Arial"/>
                <w:i/>
                <w:szCs w:val="24"/>
              </w:rPr>
            </w:pPr>
          </w:p>
        </w:tc>
      </w:tr>
      <w:tr w:rsidR="00D16DE5" w:rsidRPr="00D109E6" w14:paraId="5835DCB9" w14:textId="77777777" w:rsidTr="00252DF5">
        <w:tc>
          <w:tcPr>
            <w:tcW w:w="2430" w:type="dxa"/>
          </w:tcPr>
          <w:p w14:paraId="2E40B33D" w14:textId="77777777" w:rsidR="00D16DE5" w:rsidRPr="00DD094B" w:rsidRDefault="00D16DE5" w:rsidP="006501F9">
            <w:pPr>
              <w:rPr>
                <w:rFonts w:ascii="Maiandra GD" w:hAnsi="Maiandra GD" w:cs="Arial"/>
                <w:b/>
                <w:szCs w:val="24"/>
              </w:rPr>
            </w:pPr>
            <w:r w:rsidRPr="00DD094B">
              <w:rPr>
                <w:rFonts w:ascii="Maiandra GD" w:hAnsi="Maiandra GD" w:cs="Arial"/>
                <w:b/>
                <w:szCs w:val="24"/>
              </w:rPr>
              <w:t>Declared disability (optional)</w:t>
            </w:r>
          </w:p>
        </w:tc>
        <w:tc>
          <w:tcPr>
            <w:tcW w:w="7920" w:type="dxa"/>
            <w:gridSpan w:val="7"/>
          </w:tcPr>
          <w:p w14:paraId="03290873" w14:textId="77777777" w:rsidR="00D16DE5" w:rsidRPr="00D109E6" w:rsidRDefault="00D16DE5" w:rsidP="006501F9">
            <w:pPr>
              <w:rPr>
                <w:rFonts w:ascii="Maiandra GD" w:hAnsi="Maiandra GD" w:cs="Arial"/>
                <w:i/>
                <w:szCs w:val="24"/>
              </w:rPr>
            </w:pPr>
          </w:p>
        </w:tc>
      </w:tr>
      <w:tr w:rsidR="007716C1" w:rsidRPr="00D109E6" w14:paraId="10D29823" w14:textId="77777777" w:rsidTr="008C1B32">
        <w:tc>
          <w:tcPr>
            <w:tcW w:w="2430" w:type="dxa"/>
          </w:tcPr>
          <w:p w14:paraId="256180D9" w14:textId="77777777" w:rsidR="007716C1" w:rsidRPr="00DD094B" w:rsidRDefault="007716C1" w:rsidP="007716C1">
            <w:pPr>
              <w:rPr>
                <w:rFonts w:ascii="Maiandra GD" w:hAnsi="Maiandra GD" w:cs="Arial"/>
                <w:b/>
                <w:szCs w:val="24"/>
              </w:rPr>
            </w:pPr>
            <w:r>
              <w:rPr>
                <w:rFonts w:ascii="Maiandra GD" w:hAnsi="Maiandra GD" w:cs="Arial"/>
                <w:b/>
                <w:szCs w:val="24"/>
              </w:rPr>
              <w:t>Name of Father</w:t>
            </w:r>
          </w:p>
        </w:tc>
        <w:tc>
          <w:tcPr>
            <w:tcW w:w="4860" w:type="dxa"/>
            <w:gridSpan w:val="5"/>
          </w:tcPr>
          <w:p w14:paraId="2898D4EF" w14:textId="77777777" w:rsidR="007716C1" w:rsidRPr="00D109E6" w:rsidRDefault="007716C1" w:rsidP="006501F9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3060" w:type="dxa"/>
            <w:gridSpan w:val="2"/>
          </w:tcPr>
          <w:p w14:paraId="0A2D8EF9" w14:textId="77777777" w:rsidR="007716C1" w:rsidRPr="007716C1" w:rsidRDefault="007716C1" w:rsidP="006501F9">
            <w:pPr>
              <w:rPr>
                <w:rFonts w:ascii="Maiandra GD" w:hAnsi="Maiandra GD" w:cs="Arial"/>
                <w:szCs w:val="24"/>
              </w:rPr>
            </w:pPr>
            <w:r w:rsidRPr="007716C1">
              <w:rPr>
                <w:rFonts w:ascii="Maiandra GD" w:hAnsi="Maiandra GD" w:cs="Arial"/>
                <w:szCs w:val="24"/>
              </w:rPr>
              <w:t>Alive/deceased</w:t>
            </w:r>
          </w:p>
        </w:tc>
      </w:tr>
      <w:tr w:rsidR="007716C1" w:rsidRPr="00D109E6" w14:paraId="1681D2D6" w14:textId="77777777" w:rsidTr="008C1B32">
        <w:tc>
          <w:tcPr>
            <w:tcW w:w="2430" w:type="dxa"/>
          </w:tcPr>
          <w:p w14:paraId="7A233A99" w14:textId="77777777" w:rsidR="007716C1" w:rsidRPr="00DD094B" w:rsidRDefault="007716C1" w:rsidP="00716B87">
            <w:pPr>
              <w:rPr>
                <w:rFonts w:ascii="Maiandra GD" w:hAnsi="Maiandra GD" w:cs="Arial"/>
                <w:b/>
                <w:szCs w:val="24"/>
              </w:rPr>
            </w:pPr>
            <w:r>
              <w:rPr>
                <w:rFonts w:ascii="Maiandra GD" w:hAnsi="Maiandra GD" w:cs="Arial"/>
                <w:b/>
                <w:szCs w:val="24"/>
              </w:rPr>
              <w:t>Name of Mother</w:t>
            </w:r>
          </w:p>
        </w:tc>
        <w:tc>
          <w:tcPr>
            <w:tcW w:w="4860" w:type="dxa"/>
            <w:gridSpan w:val="5"/>
          </w:tcPr>
          <w:p w14:paraId="348BEF27" w14:textId="77777777" w:rsidR="007716C1" w:rsidRPr="00D109E6" w:rsidRDefault="007716C1" w:rsidP="006501F9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3060" w:type="dxa"/>
            <w:gridSpan w:val="2"/>
          </w:tcPr>
          <w:p w14:paraId="77627079" w14:textId="77777777" w:rsidR="007716C1" w:rsidRPr="007716C1" w:rsidRDefault="007716C1" w:rsidP="00716B87">
            <w:pPr>
              <w:rPr>
                <w:rFonts w:ascii="Maiandra GD" w:hAnsi="Maiandra GD" w:cs="Arial"/>
                <w:szCs w:val="24"/>
              </w:rPr>
            </w:pPr>
            <w:r w:rsidRPr="007716C1">
              <w:rPr>
                <w:rFonts w:ascii="Maiandra GD" w:hAnsi="Maiandra GD" w:cs="Arial"/>
                <w:szCs w:val="24"/>
              </w:rPr>
              <w:t>Alive/deceased</w:t>
            </w:r>
          </w:p>
        </w:tc>
      </w:tr>
      <w:tr w:rsidR="007716C1" w:rsidRPr="00D109E6" w14:paraId="74603039" w14:textId="77777777" w:rsidTr="00252DF5">
        <w:tc>
          <w:tcPr>
            <w:tcW w:w="2430" w:type="dxa"/>
          </w:tcPr>
          <w:p w14:paraId="0D821F68" w14:textId="77777777" w:rsidR="007716C1" w:rsidRPr="00DD094B" w:rsidRDefault="008C1B32" w:rsidP="008C1B32">
            <w:pPr>
              <w:rPr>
                <w:rFonts w:ascii="Maiandra GD" w:hAnsi="Maiandra GD" w:cs="Arial"/>
                <w:b/>
                <w:szCs w:val="24"/>
              </w:rPr>
            </w:pPr>
            <w:r>
              <w:rPr>
                <w:rFonts w:ascii="Maiandra GD" w:hAnsi="Maiandra GD" w:cs="Arial"/>
                <w:b/>
                <w:szCs w:val="24"/>
              </w:rPr>
              <w:t xml:space="preserve">Ethnicity </w:t>
            </w:r>
          </w:p>
        </w:tc>
        <w:tc>
          <w:tcPr>
            <w:tcW w:w="7920" w:type="dxa"/>
            <w:gridSpan w:val="7"/>
          </w:tcPr>
          <w:p w14:paraId="53FB8D15" w14:textId="77777777" w:rsidR="007716C1" w:rsidRPr="00D109E6" w:rsidRDefault="007716C1" w:rsidP="006501F9">
            <w:pPr>
              <w:rPr>
                <w:rFonts w:ascii="Maiandra GD" w:hAnsi="Maiandra GD" w:cs="Arial"/>
                <w:i/>
                <w:szCs w:val="24"/>
              </w:rPr>
            </w:pPr>
          </w:p>
        </w:tc>
      </w:tr>
      <w:tr w:rsidR="007716C1" w:rsidRPr="00D109E6" w14:paraId="0B7E2615" w14:textId="77777777" w:rsidTr="005F0E46">
        <w:tc>
          <w:tcPr>
            <w:tcW w:w="2430" w:type="dxa"/>
          </w:tcPr>
          <w:p w14:paraId="2926F37E" w14:textId="77777777" w:rsidR="007716C1" w:rsidRPr="00DD094B" w:rsidRDefault="007716C1" w:rsidP="006501F9">
            <w:pPr>
              <w:rPr>
                <w:rFonts w:ascii="Maiandra GD" w:hAnsi="Maiandra GD" w:cs="Arial"/>
                <w:b/>
                <w:szCs w:val="24"/>
              </w:rPr>
            </w:pPr>
            <w:r>
              <w:rPr>
                <w:rFonts w:ascii="Maiandra GD" w:hAnsi="Maiandra GD" w:cs="Arial"/>
                <w:b/>
                <w:szCs w:val="24"/>
              </w:rPr>
              <w:t>County of Birth</w:t>
            </w:r>
          </w:p>
        </w:tc>
        <w:tc>
          <w:tcPr>
            <w:tcW w:w="3064" w:type="dxa"/>
            <w:gridSpan w:val="2"/>
          </w:tcPr>
          <w:p w14:paraId="5657FB1E" w14:textId="77777777" w:rsidR="007716C1" w:rsidRPr="00D109E6" w:rsidRDefault="007716C1" w:rsidP="006501F9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4856" w:type="dxa"/>
            <w:gridSpan w:val="5"/>
          </w:tcPr>
          <w:p w14:paraId="08499FA5" w14:textId="77777777" w:rsidR="007716C1" w:rsidRPr="005F0E46" w:rsidRDefault="007716C1" w:rsidP="006501F9">
            <w:pPr>
              <w:rPr>
                <w:rFonts w:ascii="Maiandra GD" w:hAnsi="Maiandra GD" w:cs="Arial"/>
                <w:szCs w:val="24"/>
              </w:rPr>
            </w:pPr>
            <w:r w:rsidRPr="005F0E46">
              <w:rPr>
                <w:rFonts w:ascii="Maiandra GD" w:hAnsi="Maiandra GD" w:cs="Arial"/>
                <w:szCs w:val="24"/>
              </w:rPr>
              <w:t>County of Residence</w:t>
            </w:r>
          </w:p>
        </w:tc>
      </w:tr>
      <w:tr w:rsidR="007716C1" w:rsidRPr="00D109E6" w14:paraId="4A8589B6" w14:textId="77777777" w:rsidTr="00252DF5">
        <w:tc>
          <w:tcPr>
            <w:tcW w:w="2430" w:type="dxa"/>
          </w:tcPr>
          <w:p w14:paraId="01879C65" w14:textId="77777777" w:rsidR="007716C1" w:rsidRPr="00DD094B" w:rsidRDefault="007716C1" w:rsidP="006501F9">
            <w:pPr>
              <w:rPr>
                <w:rFonts w:ascii="Maiandra GD" w:hAnsi="Maiandra GD" w:cs="Arial"/>
                <w:b/>
                <w:szCs w:val="24"/>
              </w:rPr>
            </w:pPr>
            <w:r w:rsidRPr="00DD094B">
              <w:rPr>
                <w:rFonts w:ascii="Maiandra GD" w:hAnsi="Maiandra GD" w:cs="Arial"/>
                <w:b/>
                <w:szCs w:val="24"/>
              </w:rPr>
              <w:t>P O Address:</w:t>
            </w:r>
          </w:p>
        </w:tc>
        <w:tc>
          <w:tcPr>
            <w:tcW w:w="7920" w:type="dxa"/>
            <w:gridSpan w:val="7"/>
          </w:tcPr>
          <w:p w14:paraId="4A877AF9" w14:textId="77777777" w:rsidR="007716C1" w:rsidRPr="00D109E6" w:rsidRDefault="007716C1" w:rsidP="006501F9">
            <w:pPr>
              <w:rPr>
                <w:rFonts w:ascii="Maiandra GD" w:hAnsi="Maiandra GD" w:cs="Arial"/>
                <w:i/>
                <w:szCs w:val="24"/>
              </w:rPr>
            </w:pPr>
          </w:p>
        </w:tc>
      </w:tr>
      <w:tr w:rsidR="007716C1" w:rsidRPr="00D109E6" w14:paraId="22925FE3" w14:textId="77777777" w:rsidTr="00BE4B60">
        <w:trPr>
          <w:cantSplit/>
        </w:trPr>
        <w:tc>
          <w:tcPr>
            <w:tcW w:w="2430" w:type="dxa"/>
          </w:tcPr>
          <w:p w14:paraId="0000D59A" w14:textId="77777777" w:rsidR="007716C1" w:rsidRPr="00DD094B" w:rsidRDefault="007716C1" w:rsidP="006501F9">
            <w:pPr>
              <w:rPr>
                <w:rFonts w:ascii="Maiandra GD" w:hAnsi="Maiandra GD" w:cs="Arial"/>
                <w:b/>
                <w:szCs w:val="24"/>
              </w:rPr>
            </w:pPr>
            <w:r w:rsidRPr="00DD094B">
              <w:rPr>
                <w:rFonts w:ascii="Maiandra GD" w:hAnsi="Maiandra GD" w:cs="Arial"/>
                <w:b/>
                <w:szCs w:val="24"/>
              </w:rPr>
              <w:t>Telephone no:</w:t>
            </w:r>
          </w:p>
        </w:tc>
        <w:tc>
          <w:tcPr>
            <w:tcW w:w="1101" w:type="dxa"/>
          </w:tcPr>
          <w:p w14:paraId="3B0F1730" w14:textId="77777777" w:rsidR="007716C1" w:rsidRPr="00D109E6" w:rsidRDefault="007716C1" w:rsidP="006501F9">
            <w:pPr>
              <w:rPr>
                <w:rFonts w:ascii="Maiandra GD" w:hAnsi="Maiandra GD" w:cs="Arial"/>
                <w:szCs w:val="24"/>
              </w:rPr>
            </w:pPr>
            <w:r w:rsidRPr="00D109E6">
              <w:rPr>
                <w:rFonts w:ascii="Maiandra GD" w:hAnsi="Maiandra GD" w:cs="Arial"/>
                <w:szCs w:val="24"/>
              </w:rPr>
              <w:t>Home</w:t>
            </w:r>
          </w:p>
        </w:tc>
        <w:tc>
          <w:tcPr>
            <w:tcW w:w="2049" w:type="dxa"/>
            <w:gridSpan w:val="2"/>
          </w:tcPr>
          <w:p w14:paraId="4CF966A7" w14:textId="77777777" w:rsidR="007716C1" w:rsidRPr="00D109E6" w:rsidRDefault="007716C1" w:rsidP="006501F9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2203" w:type="dxa"/>
            <w:gridSpan w:val="3"/>
          </w:tcPr>
          <w:p w14:paraId="16E3F09C" w14:textId="77777777" w:rsidR="007716C1" w:rsidRPr="00D109E6" w:rsidRDefault="007716C1" w:rsidP="006501F9">
            <w:pPr>
              <w:rPr>
                <w:rFonts w:ascii="Maiandra GD" w:hAnsi="Maiandra GD" w:cs="Arial"/>
                <w:szCs w:val="24"/>
              </w:rPr>
            </w:pPr>
            <w:r w:rsidRPr="00D109E6">
              <w:rPr>
                <w:rFonts w:ascii="Maiandra GD" w:hAnsi="Maiandra GD" w:cs="Arial"/>
                <w:szCs w:val="24"/>
              </w:rPr>
              <w:t>Work (discretion will be used)</w:t>
            </w:r>
          </w:p>
        </w:tc>
        <w:tc>
          <w:tcPr>
            <w:tcW w:w="2567" w:type="dxa"/>
          </w:tcPr>
          <w:p w14:paraId="41923F47" w14:textId="77777777" w:rsidR="007716C1" w:rsidRPr="00D109E6" w:rsidRDefault="007716C1" w:rsidP="006501F9">
            <w:pPr>
              <w:rPr>
                <w:rFonts w:ascii="Maiandra GD" w:hAnsi="Maiandra GD" w:cs="Arial"/>
                <w:szCs w:val="24"/>
              </w:rPr>
            </w:pPr>
          </w:p>
        </w:tc>
      </w:tr>
      <w:tr w:rsidR="007716C1" w:rsidRPr="00D109E6" w14:paraId="7B128CBC" w14:textId="77777777" w:rsidTr="00252DF5">
        <w:tc>
          <w:tcPr>
            <w:tcW w:w="2430" w:type="dxa"/>
          </w:tcPr>
          <w:p w14:paraId="647539D1" w14:textId="77777777" w:rsidR="007716C1" w:rsidRPr="00DD094B" w:rsidRDefault="007716C1" w:rsidP="006501F9">
            <w:pPr>
              <w:rPr>
                <w:rFonts w:ascii="Maiandra GD" w:hAnsi="Maiandra GD" w:cs="Arial"/>
                <w:b/>
                <w:szCs w:val="24"/>
              </w:rPr>
            </w:pPr>
            <w:r w:rsidRPr="00DD094B">
              <w:rPr>
                <w:rFonts w:ascii="Maiandra GD" w:hAnsi="Maiandra GD" w:cs="Arial"/>
                <w:b/>
                <w:szCs w:val="24"/>
              </w:rPr>
              <w:t>Email address:</w:t>
            </w:r>
          </w:p>
        </w:tc>
        <w:tc>
          <w:tcPr>
            <w:tcW w:w="7920" w:type="dxa"/>
            <w:gridSpan w:val="7"/>
          </w:tcPr>
          <w:p w14:paraId="0037E32B" w14:textId="77777777" w:rsidR="007716C1" w:rsidRPr="00D109E6" w:rsidRDefault="007716C1" w:rsidP="006501F9">
            <w:pPr>
              <w:rPr>
                <w:rFonts w:ascii="Maiandra GD" w:hAnsi="Maiandra GD" w:cs="Arial"/>
                <w:i/>
                <w:szCs w:val="24"/>
              </w:rPr>
            </w:pPr>
          </w:p>
        </w:tc>
      </w:tr>
    </w:tbl>
    <w:p w14:paraId="11ADF745" w14:textId="77777777" w:rsidR="00FD0267" w:rsidRPr="00D109E6" w:rsidRDefault="00FD0267" w:rsidP="00FD0267">
      <w:pPr>
        <w:rPr>
          <w:rFonts w:ascii="Maiandra GD" w:hAnsi="Maiandra GD" w:cs="Arial"/>
          <w:szCs w:val="24"/>
        </w:rPr>
      </w:pPr>
    </w:p>
    <w:p w14:paraId="59F3D460" w14:textId="77777777" w:rsidR="004D6097" w:rsidRPr="00D109E6" w:rsidRDefault="00786C9C" w:rsidP="004D6097">
      <w:pPr>
        <w:rPr>
          <w:rFonts w:ascii="Maiandra GD" w:hAnsi="Maiandra GD" w:cs="Arial"/>
          <w:szCs w:val="24"/>
        </w:rPr>
      </w:pPr>
      <w:r w:rsidRPr="00D109E6">
        <w:rPr>
          <w:rFonts w:ascii="Maiandra GD" w:hAnsi="Maiandra GD" w:cs="Arial"/>
          <w:b/>
          <w:szCs w:val="24"/>
        </w:rPr>
        <w:t>Professional Training/Qualifications</w:t>
      </w:r>
    </w:p>
    <w:p w14:paraId="7A275D8F" w14:textId="77777777" w:rsidR="00B11FC2" w:rsidRPr="00D109E6" w:rsidRDefault="00B11FC2" w:rsidP="005729BC">
      <w:pPr>
        <w:suppressAutoHyphens/>
        <w:rPr>
          <w:rFonts w:ascii="Maiandra GD" w:hAnsi="Maiandra GD" w:cs="Arial"/>
          <w:szCs w:val="24"/>
        </w:rPr>
      </w:pPr>
    </w:p>
    <w:p w14:paraId="533D2C5C" w14:textId="77777777" w:rsidR="005729BC" w:rsidRPr="00D109E6" w:rsidRDefault="004D6097" w:rsidP="008C1B32">
      <w:pPr>
        <w:suppressAutoHyphens/>
        <w:jc w:val="both"/>
        <w:rPr>
          <w:rFonts w:ascii="Maiandra GD" w:hAnsi="Maiandra GD" w:cs="Arial"/>
          <w:szCs w:val="24"/>
        </w:rPr>
      </w:pPr>
      <w:r w:rsidRPr="00D109E6">
        <w:rPr>
          <w:rFonts w:ascii="Maiandra GD" w:hAnsi="Maiandra GD" w:cs="Arial"/>
          <w:szCs w:val="24"/>
        </w:rPr>
        <w:t>Schools, Colleges, University etc.</w:t>
      </w:r>
      <w:r w:rsidR="00525F9D" w:rsidRPr="00D109E6">
        <w:rPr>
          <w:rFonts w:ascii="Maiandra GD" w:hAnsi="Maiandra GD" w:cs="Arial"/>
          <w:szCs w:val="24"/>
        </w:rPr>
        <w:t>: I</w:t>
      </w:r>
      <w:r w:rsidR="005729BC" w:rsidRPr="00D109E6">
        <w:rPr>
          <w:rFonts w:ascii="Maiandra GD" w:hAnsi="Maiandra GD" w:cs="Arial"/>
          <w:szCs w:val="24"/>
        </w:rPr>
        <w:t xml:space="preserve">f offered a post with </w:t>
      </w:r>
      <w:r w:rsidR="00B11FC2" w:rsidRPr="00D109E6">
        <w:rPr>
          <w:rFonts w:ascii="Maiandra GD" w:hAnsi="Maiandra GD" w:cs="Arial"/>
          <w:b/>
          <w:szCs w:val="24"/>
        </w:rPr>
        <w:t>Export Processing Zones Authority</w:t>
      </w:r>
      <w:r w:rsidR="00B11FC2" w:rsidRPr="00D109E6">
        <w:rPr>
          <w:rFonts w:ascii="Maiandra GD" w:hAnsi="Maiandra GD" w:cs="Arial"/>
          <w:szCs w:val="24"/>
        </w:rPr>
        <w:t>, you</w:t>
      </w:r>
      <w:r w:rsidR="005729BC" w:rsidRPr="00D109E6">
        <w:rPr>
          <w:rFonts w:ascii="Maiandra GD" w:hAnsi="Maiandra GD" w:cs="Arial"/>
          <w:szCs w:val="24"/>
        </w:rPr>
        <w:t xml:space="preserve"> </w:t>
      </w:r>
      <w:r w:rsidR="008C1B32">
        <w:rPr>
          <w:rFonts w:ascii="Maiandra GD" w:hAnsi="Maiandra GD" w:cs="Arial"/>
          <w:szCs w:val="24"/>
        </w:rPr>
        <w:t>will</w:t>
      </w:r>
      <w:r w:rsidR="005729BC" w:rsidRPr="00D109E6">
        <w:rPr>
          <w:rFonts w:ascii="Maiandra GD" w:hAnsi="Maiandra GD" w:cs="Arial"/>
          <w:szCs w:val="24"/>
        </w:rPr>
        <w:t xml:space="preserve"> be required to provide evidence of your qualifications</w:t>
      </w:r>
      <w:r w:rsidR="000B3C64">
        <w:rPr>
          <w:rFonts w:ascii="Maiandra GD" w:hAnsi="Maiandra GD" w:cs="Arial"/>
          <w:szCs w:val="24"/>
        </w:rPr>
        <w:t xml:space="preserve"> and your certificates will be confirmed and be vetted.</w:t>
      </w:r>
    </w:p>
    <w:p w14:paraId="6CDBB789" w14:textId="77777777" w:rsidR="00DB04E4" w:rsidRPr="00D109E6" w:rsidRDefault="00DB04E4" w:rsidP="005729BC">
      <w:pPr>
        <w:suppressAutoHyphens/>
        <w:rPr>
          <w:rFonts w:ascii="Maiandra GD" w:hAnsi="Maiandra GD" w:cs="Arial"/>
          <w:i/>
          <w:szCs w:val="24"/>
        </w:rPr>
      </w:pPr>
    </w:p>
    <w:tbl>
      <w:tblPr>
        <w:tblW w:w="1012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2"/>
        <w:gridCol w:w="988"/>
        <w:gridCol w:w="824"/>
        <w:gridCol w:w="2964"/>
        <w:gridCol w:w="2114"/>
      </w:tblGrid>
      <w:tr w:rsidR="00DB04E4" w:rsidRPr="00D109E6" w14:paraId="33FFE692" w14:textId="77777777" w:rsidTr="00F37171">
        <w:trPr>
          <w:trHeight w:val="27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F51C" w14:textId="77777777" w:rsidR="00DB04E4" w:rsidRPr="00D109E6" w:rsidRDefault="00DB04E4">
            <w:pPr>
              <w:rPr>
                <w:rFonts w:ascii="Maiandra GD" w:hAnsi="Maiandra GD" w:cs="Arial"/>
                <w:b/>
                <w:szCs w:val="24"/>
              </w:rPr>
            </w:pPr>
            <w:r w:rsidRPr="00D109E6">
              <w:rPr>
                <w:rFonts w:ascii="Maiandra GD" w:hAnsi="Maiandra GD" w:cs="Arial"/>
                <w:b/>
                <w:szCs w:val="24"/>
              </w:rPr>
              <w:t>Institution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1435" w14:textId="77777777" w:rsidR="00DB04E4" w:rsidRPr="00D109E6" w:rsidRDefault="00DB04E4">
            <w:pPr>
              <w:rPr>
                <w:rFonts w:ascii="Maiandra GD" w:hAnsi="Maiandra GD" w:cs="Arial"/>
                <w:b/>
                <w:szCs w:val="24"/>
              </w:rPr>
            </w:pPr>
            <w:r w:rsidRPr="00D109E6">
              <w:rPr>
                <w:rFonts w:ascii="Maiandra GD" w:hAnsi="Maiandra GD" w:cs="Arial"/>
                <w:b/>
                <w:szCs w:val="24"/>
              </w:rPr>
              <w:t>From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F159" w14:textId="77777777" w:rsidR="00DB04E4" w:rsidRPr="00D109E6" w:rsidRDefault="00DB04E4">
            <w:pPr>
              <w:rPr>
                <w:rFonts w:ascii="Maiandra GD" w:hAnsi="Maiandra GD" w:cs="Arial"/>
                <w:b/>
                <w:szCs w:val="24"/>
              </w:rPr>
            </w:pPr>
            <w:r w:rsidRPr="00D109E6">
              <w:rPr>
                <w:rFonts w:ascii="Maiandra GD" w:hAnsi="Maiandra GD" w:cs="Arial"/>
                <w:b/>
                <w:szCs w:val="24"/>
              </w:rPr>
              <w:t>To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B0BB" w14:textId="77777777" w:rsidR="00DB04E4" w:rsidRPr="00D109E6" w:rsidRDefault="00DB04E4">
            <w:pPr>
              <w:rPr>
                <w:rFonts w:ascii="Maiandra GD" w:hAnsi="Maiandra GD" w:cs="Arial"/>
                <w:b/>
                <w:szCs w:val="24"/>
              </w:rPr>
            </w:pPr>
            <w:r w:rsidRPr="00D109E6">
              <w:rPr>
                <w:rFonts w:ascii="Maiandra GD" w:hAnsi="Maiandra GD" w:cs="Arial"/>
                <w:b/>
                <w:szCs w:val="24"/>
              </w:rPr>
              <w:t>Qualification</w:t>
            </w:r>
            <w:r w:rsidR="00F361AC" w:rsidRPr="00D109E6">
              <w:rPr>
                <w:rFonts w:ascii="Maiandra GD" w:hAnsi="Maiandra GD" w:cs="Arial"/>
                <w:b/>
                <w:szCs w:val="24"/>
              </w:rPr>
              <w:t>s</w:t>
            </w:r>
            <w:r w:rsidRPr="00D109E6">
              <w:rPr>
                <w:rFonts w:ascii="Maiandra GD" w:hAnsi="Maiandra GD" w:cs="Arial"/>
                <w:b/>
                <w:szCs w:val="24"/>
              </w:rPr>
              <w:t>/Results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E820" w14:textId="77777777" w:rsidR="00DB04E4" w:rsidRPr="00D109E6" w:rsidRDefault="00DB04E4">
            <w:pPr>
              <w:rPr>
                <w:rFonts w:ascii="Maiandra GD" w:hAnsi="Maiandra GD" w:cs="Arial"/>
                <w:b/>
                <w:szCs w:val="24"/>
              </w:rPr>
            </w:pPr>
            <w:r w:rsidRPr="00D109E6">
              <w:rPr>
                <w:rFonts w:ascii="Maiandra GD" w:hAnsi="Maiandra GD" w:cs="Arial"/>
                <w:b/>
                <w:szCs w:val="24"/>
              </w:rPr>
              <w:t>Examiner &amp; Serial No. of Certificate</w:t>
            </w:r>
          </w:p>
        </w:tc>
      </w:tr>
      <w:tr w:rsidR="00DB04E4" w:rsidRPr="00D109E6" w14:paraId="19B294C1" w14:textId="77777777" w:rsidTr="00F37171">
        <w:trPr>
          <w:trHeight w:val="26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4BCC" w14:textId="77777777" w:rsidR="00DB04E4" w:rsidRPr="00D109E6" w:rsidRDefault="00DB04E4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CC5D" w14:textId="77777777" w:rsidR="00DB04E4" w:rsidRPr="00D109E6" w:rsidRDefault="00DB04E4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0458" w14:textId="77777777" w:rsidR="00DB04E4" w:rsidRPr="00D109E6" w:rsidRDefault="00DB04E4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87D9" w14:textId="77777777" w:rsidR="00DB04E4" w:rsidRPr="00D109E6" w:rsidRDefault="00DB04E4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6E8A" w14:textId="77777777" w:rsidR="00DB04E4" w:rsidRPr="00D109E6" w:rsidRDefault="00DB04E4">
            <w:pPr>
              <w:rPr>
                <w:rFonts w:ascii="Maiandra GD" w:hAnsi="Maiandra GD" w:cs="Arial"/>
                <w:i/>
                <w:szCs w:val="24"/>
              </w:rPr>
            </w:pPr>
          </w:p>
        </w:tc>
      </w:tr>
      <w:tr w:rsidR="00DB04E4" w:rsidRPr="00D109E6" w14:paraId="0A9BB7D5" w14:textId="77777777" w:rsidTr="00F37171">
        <w:trPr>
          <w:trHeight w:val="27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63E3" w14:textId="77777777" w:rsidR="00DB04E4" w:rsidRPr="00D109E6" w:rsidRDefault="00DB04E4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E903" w14:textId="77777777" w:rsidR="00DB04E4" w:rsidRPr="00D109E6" w:rsidRDefault="00DB04E4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E126" w14:textId="77777777" w:rsidR="00DB04E4" w:rsidRPr="00D109E6" w:rsidRDefault="00DB04E4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261A" w14:textId="77777777" w:rsidR="00DB04E4" w:rsidRPr="00D109E6" w:rsidRDefault="00DB04E4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8F3B" w14:textId="77777777" w:rsidR="00DB04E4" w:rsidRPr="00D109E6" w:rsidRDefault="00DB04E4">
            <w:pPr>
              <w:rPr>
                <w:rFonts w:ascii="Maiandra GD" w:hAnsi="Maiandra GD" w:cs="Arial"/>
                <w:i/>
                <w:szCs w:val="24"/>
              </w:rPr>
            </w:pPr>
          </w:p>
        </w:tc>
      </w:tr>
      <w:tr w:rsidR="00DB04E4" w:rsidRPr="00D109E6" w14:paraId="354B4549" w14:textId="77777777" w:rsidTr="00F37171">
        <w:trPr>
          <w:trHeight w:val="27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215A" w14:textId="77777777" w:rsidR="00DB04E4" w:rsidRPr="00D109E6" w:rsidRDefault="00DB04E4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2B4C" w14:textId="77777777" w:rsidR="00DB04E4" w:rsidRPr="00D109E6" w:rsidRDefault="00DB04E4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E5E4" w14:textId="77777777" w:rsidR="00DB04E4" w:rsidRPr="00D109E6" w:rsidRDefault="00DB04E4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293A" w14:textId="77777777" w:rsidR="00DB04E4" w:rsidRPr="00D109E6" w:rsidRDefault="00DB04E4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8843" w14:textId="77777777" w:rsidR="00DB04E4" w:rsidRPr="00D109E6" w:rsidRDefault="00DB04E4">
            <w:pPr>
              <w:rPr>
                <w:rFonts w:ascii="Maiandra GD" w:hAnsi="Maiandra GD" w:cs="Arial"/>
                <w:i/>
                <w:szCs w:val="24"/>
              </w:rPr>
            </w:pPr>
          </w:p>
        </w:tc>
      </w:tr>
      <w:tr w:rsidR="00DB04E4" w:rsidRPr="00D109E6" w14:paraId="0E86AA7A" w14:textId="77777777" w:rsidTr="00F37171">
        <w:trPr>
          <w:trHeight w:val="27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DE48" w14:textId="77777777" w:rsidR="00DB04E4" w:rsidRPr="00D109E6" w:rsidRDefault="00DB04E4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450C" w14:textId="77777777" w:rsidR="00DB04E4" w:rsidRPr="00D109E6" w:rsidRDefault="00DB04E4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D5D7" w14:textId="77777777" w:rsidR="00DB04E4" w:rsidRPr="00D109E6" w:rsidRDefault="00DB04E4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9C4D" w14:textId="77777777" w:rsidR="00DB04E4" w:rsidRPr="00D109E6" w:rsidRDefault="00DB04E4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3845" w14:textId="77777777" w:rsidR="00DB04E4" w:rsidRPr="00D109E6" w:rsidRDefault="00DB04E4">
            <w:pPr>
              <w:rPr>
                <w:rFonts w:ascii="Maiandra GD" w:hAnsi="Maiandra GD" w:cs="Arial"/>
                <w:i/>
                <w:szCs w:val="24"/>
              </w:rPr>
            </w:pPr>
          </w:p>
        </w:tc>
      </w:tr>
      <w:tr w:rsidR="00DB04E4" w:rsidRPr="00D109E6" w14:paraId="13716F02" w14:textId="77777777" w:rsidTr="00F37171">
        <w:trPr>
          <w:trHeight w:val="27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C417" w14:textId="77777777" w:rsidR="00DB04E4" w:rsidRPr="00D109E6" w:rsidRDefault="00DB04E4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81EB" w14:textId="77777777" w:rsidR="00DB04E4" w:rsidRPr="00D109E6" w:rsidRDefault="00DB04E4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ECDD" w14:textId="77777777" w:rsidR="00DB04E4" w:rsidRPr="00D109E6" w:rsidRDefault="00DB04E4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A19F" w14:textId="77777777" w:rsidR="00DB04E4" w:rsidRPr="00D109E6" w:rsidRDefault="00DB04E4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013D" w14:textId="77777777" w:rsidR="00DB04E4" w:rsidRPr="00D109E6" w:rsidRDefault="00DB04E4">
            <w:pPr>
              <w:rPr>
                <w:rFonts w:ascii="Maiandra GD" w:hAnsi="Maiandra GD" w:cs="Arial"/>
                <w:i/>
                <w:szCs w:val="24"/>
              </w:rPr>
            </w:pPr>
          </w:p>
        </w:tc>
      </w:tr>
      <w:tr w:rsidR="00DB04E4" w:rsidRPr="00D109E6" w14:paraId="0FEA50EC" w14:textId="77777777" w:rsidTr="00F37171">
        <w:trPr>
          <w:trHeight w:val="27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5E25" w14:textId="77777777" w:rsidR="00DB04E4" w:rsidRPr="00D109E6" w:rsidRDefault="00DB04E4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70AF" w14:textId="77777777" w:rsidR="00DB04E4" w:rsidRPr="00D109E6" w:rsidRDefault="00DB04E4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A8BE" w14:textId="77777777" w:rsidR="00DB04E4" w:rsidRPr="00D109E6" w:rsidRDefault="00DB04E4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5038" w14:textId="77777777" w:rsidR="00DB04E4" w:rsidRPr="00D109E6" w:rsidRDefault="00DB04E4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7451" w14:textId="77777777" w:rsidR="00DB04E4" w:rsidRPr="00D109E6" w:rsidRDefault="00DB04E4">
            <w:pPr>
              <w:rPr>
                <w:rFonts w:ascii="Maiandra GD" w:hAnsi="Maiandra GD" w:cs="Arial"/>
                <w:i/>
                <w:szCs w:val="24"/>
              </w:rPr>
            </w:pPr>
          </w:p>
        </w:tc>
      </w:tr>
    </w:tbl>
    <w:p w14:paraId="2B2F2D33" w14:textId="77777777" w:rsidR="00DB04E4" w:rsidRPr="00D109E6" w:rsidRDefault="00DB04E4" w:rsidP="005729BC">
      <w:pPr>
        <w:suppressAutoHyphens/>
        <w:rPr>
          <w:rFonts w:ascii="Maiandra GD" w:hAnsi="Maiandra GD" w:cs="Arial"/>
          <w:i/>
          <w:szCs w:val="24"/>
        </w:rPr>
      </w:pPr>
    </w:p>
    <w:p w14:paraId="4BE5D199" w14:textId="77777777" w:rsidR="007E05F3" w:rsidRPr="00D109E6" w:rsidRDefault="00786C9C" w:rsidP="005729BC">
      <w:pPr>
        <w:suppressAutoHyphens/>
        <w:rPr>
          <w:rFonts w:ascii="Maiandra GD" w:hAnsi="Maiandra GD" w:cs="Arial"/>
          <w:b/>
          <w:szCs w:val="24"/>
        </w:rPr>
      </w:pPr>
      <w:r w:rsidRPr="00D109E6">
        <w:rPr>
          <w:rFonts w:ascii="Maiandra GD" w:hAnsi="Maiandra GD" w:cs="Arial"/>
          <w:b/>
          <w:szCs w:val="24"/>
        </w:rPr>
        <w:t>Professional Membership</w:t>
      </w:r>
      <w:r w:rsidR="000B3C64">
        <w:rPr>
          <w:rFonts w:ascii="Maiandra GD" w:hAnsi="Maiandra GD" w:cs="Arial"/>
          <w:b/>
          <w:szCs w:val="24"/>
        </w:rPr>
        <w:t xml:space="preserve"> if applicable </w:t>
      </w:r>
    </w:p>
    <w:p w14:paraId="4AA6ACC7" w14:textId="77777777" w:rsidR="00786C9C" w:rsidRPr="00D109E6" w:rsidRDefault="00786C9C" w:rsidP="005729BC">
      <w:pPr>
        <w:suppressAutoHyphens/>
        <w:rPr>
          <w:rFonts w:ascii="Maiandra GD" w:hAnsi="Maiandra GD" w:cs="Arial"/>
          <w:i/>
          <w:szCs w:val="24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6"/>
        <w:gridCol w:w="2520"/>
        <w:gridCol w:w="1890"/>
      </w:tblGrid>
      <w:tr w:rsidR="00E02960" w:rsidRPr="00D109E6" w14:paraId="64721F1A" w14:textId="77777777" w:rsidTr="00A46A26">
        <w:tc>
          <w:tcPr>
            <w:tcW w:w="5826" w:type="dxa"/>
            <w:shd w:val="clear" w:color="auto" w:fill="auto"/>
          </w:tcPr>
          <w:p w14:paraId="773F3218" w14:textId="77777777" w:rsidR="00786C9C" w:rsidRPr="00D109E6" w:rsidRDefault="00786C9C" w:rsidP="00E02960">
            <w:pPr>
              <w:suppressAutoHyphens/>
              <w:jc w:val="center"/>
              <w:rPr>
                <w:rFonts w:ascii="Maiandra GD" w:hAnsi="Maiandra GD" w:cs="Arial"/>
                <w:b/>
                <w:szCs w:val="24"/>
              </w:rPr>
            </w:pPr>
            <w:r w:rsidRPr="00D109E6">
              <w:rPr>
                <w:rFonts w:ascii="Maiandra GD" w:hAnsi="Maiandra GD" w:cs="Arial"/>
                <w:b/>
                <w:szCs w:val="24"/>
              </w:rPr>
              <w:t>Institution</w:t>
            </w:r>
          </w:p>
        </w:tc>
        <w:tc>
          <w:tcPr>
            <w:tcW w:w="2520" w:type="dxa"/>
            <w:shd w:val="clear" w:color="auto" w:fill="auto"/>
          </w:tcPr>
          <w:p w14:paraId="4E71C0D3" w14:textId="77777777" w:rsidR="00786C9C" w:rsidRPr="00D109E6" w:rsidRDefault="00786C9C" w:rsidP="00E02960">
            <w:pPr>
              <w:suppressAutoHyphens/>
              <w:jc w:val="center"/>
              <w:rPr>
                <w:rFonts w:ascii="Maiandra GD" w:hAnsi="Maiandra GD" w:cs="Arial"/>
                <w:b/>
                <w:szCs w:val="24"/>
              </w:rPr>
            </w:pPr>
            <w:r w:rsidRPr="00D109E6">
              <w:rPr>
                <w:rFonts w:ascii="Maiandra GD" w:hAnsi="Maiandra GD" w:cs="Arial"/>
                <w:b/>
                <w:szCs w:val="24"/>
              </w:rPr>
              <w:t>Type of membership</w:t>
            </w:r>
          </w:p>
        </w:tc>
        <w:tc>
          <w:tcPr>
            <w:tcW w:w="1890" w:type="dxa"/>
            <w:shd w:val="clear" w:color="auto" w:fill="auto"/>
          </w:tcPr>
          <w:p w14:paraId="7CFF2D19" w14:textId="77777777" w:rsidR="00786C9C" w:rsidRPr="00D109E6" w:rsidRDefault="00786C9C" w:rsidP="00E02960">
            <w:pPr>
              <w:suppressAutoHyphens/>
              <w:jc w:val="center"/>
              <w:rPr>
                <w:rFonts w:ascii="Maiandra GD" w:hAnsi="Maiandra GD" w:cs="Arial"/>
                <w:b/>
                <w:szCs w:val="24"/>
              </w:rPr>
            </w:pPr>
            <w:r w:rsidRPr="00D109E6">
              <w:rPr>
                <w:rFonts w:ascii="Maiandra GD" w:hAnsi="Maiandra GD" w:cs="Arial"/>
                <w:b/>
                <w:szCs w:val="24"/>
              </w:rPr>
              <w:t>Membership No.</w:t>
            </w:r>
          </w:p>
        </w:tc>
      </w:tr>
      <w:tr w:rsidR="00E02960" w:rsidRPr="00D109E6" w14:paraId="70A4B047" w14:textId="77777777" w:rsidTr="00A46A26">
        <w:tc>
          <w:tcPr>
            <w:tcW w:w="5826" w:type="dxa"/>
            <w:shd w:val="clear" w:color="auto" w:fill="auto"/>
          </w:tcPr>
          <w:p w14:paraId="09200E94" w14:textId="77777777" w:rsidR="00786C9C" w:rsidRPr="00D109E6" w:rsidRDefault="00786C9C" w:rsidP="00E02960">
            <w:pPr>
              <w:suppressAutoHyphens/>
              <w:rPr>
                <w:rFonts w:ascii="Maiandra GD" w:hAnsi="Maiandra GD" w:cs="Arial"/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2DDBE6FC" w14:textId="77777777" w:rsidR="00786C9C" w:rsidRPr="00D109E6" w:rsidRDefault="00786C9C" w:rsidP="00E02960">
            <w:pPr>
              <w:suppressAutoHyphens/>
              <w:rPr>
                <w:rFonts w:ascii="Maiandra GD" w:hAnsi="Maiandra GD" w:cs="Arial"/>
                <w:b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68391342" w14:textId="77777777" w:rsidR="00786C9C" w:rsidRPr="00D109E6" w:rsidRDefault="00786C9C" w:rsidP="00E02960">
            <w:pPr>
              <w:suppressAutoHyphens/>
              <w:rPr>
                <w:rFonts w:ascii="Maiandra GD" w:hAnsi="Maiandra GD" w:cs="Arial"/>
                <w:b/>
                <w:szCs w:val="24"/>
              </w:rPr>
            </w:pPr>
          </w:p>
        </w:tc>
      </w:tr>
      <w:tr w:rsidR="00E02960" w:rsidRPr="00D109E6" w14:paraId="5418F58B" w14:textId="77777777" w:rsidTr="00A46A26">
        <w:tc>
          <w:tcPr>
            <w:tcW w:w="5826" w:type="dxa"/>
            <w:shd w:val="clear" w:color="auto" w:fill="auto"/>
          </w:tcPr>
          <w:p w14:paraId="790B83CF" w14:textId="77777777" w:rsidR="00786C9C" w:rsidRPr="00D109E6" w:rsidRDefault="00786C9C" w:rsidP="00E02960">
            <w:pPr>
              <w:suppressAutoHyphens/>
              <w:rPr>
                <w:rFonts w:ascii="Maiandra GD" w:hAnsi="Maiandra GD" w:cs="Arial"/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49CC8B51" w14:textId="77777777" w:rsidR="00786C9C" w:rsidRPr="00D109E6" w:rsidRDefault="00786C9C" w:rsidP="00E02960">
            <w:pPr>
              <w:suppressAutoHyphens/>
              <w:rPr>
                <w:rFonts w:ascii="Maiandra GD" w:hAnsi="Maiandra GD" w:cs="Arial"/>
                <w:b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7098AA7" w14:textId="77777777" w:rsidR="00786C9C" w:rsidRPr="00D109E6" w:rsidRDefault="00786C9C" w:rsidP="00E02960">
            <w:pPr>
              <w:suppressAutoHyphens/>
              <w:rPr>
                <w:rFonts w:ascii="Maiandra GD" w:hAnsi="Maiandra GD" w:cs="Arial"/>
                <w:b/>
                <w:szCs w:val="24"/>
              </w:rPr>
            </w:pPr>
          </w:p>
        </w:tc>
      </w:tr>
      <w:tr w:rsidR="00E02960" w:rsidRPr="00D109E6" w14:paraId="1F501DFF" w14:textId="77777777" w:rsidTr="00A46A26">
        <w:tc>
          <w:tcPr>
            <w:tcW w:w="5826" w:type="dxa"/>
            <w:shd w:val="clear" w:color="auto" w:fill="auto"/>
          </w:tcPr>
          <w:p w14:paraId="5C90BD45" w14:textId="77777777" w:rsidR="00786C9C" w:rsidRPr="00D109E6" w:rsidRDefault="00786C9C" w:rsidP="00E02960">
            <w:pPr>
              <w:suppressAutoHyphens/>
              <w:rPr>
                <w:rFonts w:ascii="Maiandra GD" w:hAnsi="Maiandra GD" w:cs="Arial"/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37B9EFDC" w14:textId="77777777" w:rsidR="00786C9C" w:rsidRPr="00D109E6" w:rsidRDefault="00786C9C" w:rsidP="00E02960">
            <w:pPr>
              <w:suppressAutoHyphens/>
              <w:rPr>
                <w:rFonts w:ascii="Maiandra GD" w:hAnsi="Maiandra GD" w:cs="Arial"/>
                <w:b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7333A50F" w14:textId="77777777" w:rsidR="00786C9C" w:rsidRPr="00D109E6" w:rsidRDefault="00786C9C" w:rsidP="00E02960">
            <w:pPr>
              <w:suppressAutoHyphens/>
              <w:rPr>
                <w:rFonts w:ascii="Maiandra GD" w:hAnsi="Maiandra GD" w:cs="Arial"/>
                <w:b/>
                <w:szCs w:val="24"/>
              </w:rPr>
            </w:pPr>
          </w:p>
        </w:tc>
      </w:tr>
      <w:tr w:rsidR="00E02960" w:rsidRPr="00D109E6" w14:paraId="18E65DA4" w14:textId="77777777" w:rsidTr="00A46A26">
        <w:tc>
          <w:tcPr>
            <w:tcW w:w="5826" w:type="dxa"/>
            <w:shd w:val="clear" w:color="auto" w:fill="auto"/>
          </w:tcPr>
          <w:p w14:paraId="5F9B88B1" w14:textId="77777777" w:rsidR="00786C9C" w:rsidRPr="00D109E6" w:rsidRDefault="00786C9C" w:rsidP="00E02960">
            <w:pPr>
              <w:suppressAutoHyphens/>
              <w:rPr>
                <w:rFonts w:ascii="Maiandra GD" w:hAnsi="Maiandra GD" w:cs="Arial"/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6CD7CBF5" w14:textId="77777777" w:rsidR="00786C9C" w:rsidRPr="00D109E6" w:rsidRDefault="00786C9C" w:rsidP="00E02960">
            <w:pPr>
              <w:suppressAutoHyphens/>
              <w:rPr>
                <w:rFonts w:ascii="Maiandra GD" w:hAnsi="Maiandra GD" w:cs="Arial"/>
                <w:b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2DB87828" w14:textId="77777777" w:rsidR="00786C9C" w:rsidRPr="00D109E6" w:rsidRDefault="00786C9C" w:rsidP="00E02960">
            <w:pPr>
              <w:suppressAutoHyphens/>
              <w:rPr>
                <w:rFonts w:ascii="Maiandra GD" w:hAnsi="Maiandra GD" w:cs="Arial"/>
                <w:b/>
                <w:szCs w:val="24"/>
              </w:rPr>
            </w:pPr>
          </w:p>
        </w:tc>
      </w:tr>
    </w:tbl>
    <w:p w14:paraId="04D681CD" w14:textId="77777777" w:rsidR="004D6097" w:rsidRPr="00D109E6" w:rsidRDefault="00786C9C" w:rsidP="004D6097">
      <w:pPr>
        <w:rPr>
          <w:rFonts w:ascii="Maiandra GD" w:hAnsi="Maiandra GD" w:cs="Arial"/>
          <w:b/>
          <w:szCs w:val="24"/>
        </w:rPr>
      </w:pPr>
      <w:r w:rsidRPr="00D109E6">
        <w:rPr>
          <w:rFonts w:ascii="Maiandra GD" w:hAnsi="Maiandra GD" w:cs="Arial"/>
          <w:szCs w:val="24"/>
        </w:rPr>
        <w:br w:type="page"/>
      </w:r>
      <w:r w:rsidR="005729BC" w:rsidRPr="00D109E6">
        <w:rPr>
          <w:rFonts w:ascii="Maiandra GD" w:hAnsi="Maiandra GD" w:cs="Arial"/>
          <w:b/>
          <w:szCs w:val="24"/>
        </w:rPr>
        <w:lastRenderedPageBreak/>
        <w:t xml:space="preserve">Other </w:t>
      </w:r>
      <w:r w:rsidR="009D239E" w:rsidRPr="00D109E6">
        <w:rPr>
          <w:rFonts w:ascii="Maiandra GD" w:hAnsi="Maiandra GD" w:cs="Arial"/>
          <w:b/>
          <w:szCs w:val="24"/>
        </w:rPr>
        <w:t>relevant</w:t>
      </w:r>
      <w:r w:rsidR="004D6097" w:rsidRPr="00D109E6">
        <w:rPr>
          <w:rFonts w:ascii="Maiandra GD" w:hAnsi="Maiandra GD" w:cs="Arial"/>
          <w:b/>
          <w:szCs w:val="24"/>
        </w:rPr>
        <w:t xml:space="preserve"> </w:t>
      </w:r>
      <w:r w:rsidR="009D239E" w:rsidRPr="00D109E6">
        <w:rPr>
          <w:rFonts w:ascii="Maiandra GD" w:hAnsi="Maiandra GD" w:cs="Arial"/>
          <w:b/>
          <w:szCs w:val="24"/>
        </w:rPr>
        <w:t>training</w:t>
      </w:r>
    </w:p>
    <w:p w14:paraId="343E52C4" w14:textId="77777777" w:rsidR="007E05F3" w:rsidRPr="00D109E6" w:rsidRDefault="007E05F3" w:rsidP="004D6097">
      <w:pPr>
        <w:rPr>
          <w:rFonts w:ascii="Maiandra GD" w:hAnsi="Maiandra GD" w:cs="Arial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1080"/>
        <w:gridCol w:w="990"/>
        <w:gridCol w:w="4320"/>
      </w:tblGrid>
      <w:tr w:rsidR="00016A23" w:rsidRPr="00D109E6" w14:paraId="4D190E95" w14:textId="77777777" w:rsidTr="00D109E6">
        <w:tc>
          <w:tcPr>
            <w:tcW w:w="3978" w:type="dxa"/>
          </w:tcPr>
          <w:p w14:paraId="55F9F302" w14:textId="77777777" w:rsidR="004D6097" w:rsidRPr="00D109E6" w:rsidRDefault="009D239E" w:rsidP="00E44A58">
            <w:pPr>
              <w:rPr>
                <w:rFonts w:ascii="Maiandra GD" w:hAnsi="Maiandra GD" w:cs="Arial"/>
                <w:b/>
                <w:szCs w:val="24"/>
              </w:rPr>
            </w:pPr>
            <w:r w:rsidRPr="00D109E6">
              <w:rPr>
                <w:rFonts w:ascii="Maiandra GD" w:hAnsi="Maiandra GD" w:cs="Arial"/>
                <w:b/>
                <w:szCs w:val="24"/>
              </w:rPr>
              <w:t>Training</w:t>
            </w:r>
          </w:p>
        </w:tc>
        <w:tc>
          <w:tcPr>
            <w:tcW w:w="1080" w:type="dxa"/>
          </w:tcPr>
          <w:p w14:paraId="70EC6A57" w14:textId="77777777" w:rsidR="004D6097" w:rsidRPr="00D109E6" w:rsidRDefault="004D6097" w:rsidP="00E44A58">
            <w:pPr>
              <w:rPr>
                <w:rFonts w:ascii="Maiandra GD" w:hAnsi="Maiandra GD" w:cs="Arial"/>
                <w:b/>
                <w:szCs w:val="24"/>
              </w:rPr>
            </w:pPr>
            <w:r w:rsidRPr="00D109E6">
              <w:rPr>
                <w:rFonts w:ascii="Maiandra GD" w:hAnsi="Maiandra GD" w:cs="Arial"/>
                <w:b/>
                <w:szCs w:val="24"/>
              </w:rPr>
              <w:t>From</w:t>
            </w:r>
          </w:p>
        </w:tc>
        <w:tc>
          <w:tcPr>
            <w:tcW w:w="990" w:type="dxa"/>
          </w:tcPr>
          <w:p w14:paraId="38B88AE9" w14:textId="77777777" w:rsidR="004D6097" w:rsidRPr="00D109E6" w:rsidRDefault="004D6097" w:rsidP="00E44A58">
            <w:pPr>
              <w:rPr>
                <w:rFonts w:ascii="Maiandra GD" w:hAnsi="Maiandra GD" w:cs="Arial"/>
                <w:b/>
                <w:szCs w:val="24"/>
              </w:rPr>
            </w:pPr>
            <w:r w:rsidRPr="00D109E6">
              <w:rPr>
                <w:rFonts w:ascii="Maiandra GD" w:hAnsi="Maiandra GD" w:cs="Arial"/>
                <w:b/>
                <w:szCs w:val="24"/>
              </w:rPr>
              <w:t>To</w:t>
            </w:r>
          </w:p>
        </w:tc>
        <w:tc>
          <w:tcPr>
            <w:tcW w:w="4320" w:type="dxa"/>
          </w:tcPr>
          <w:p w14:paraId="1AB5D780" w14:textId="77777777" w:rsidR="004D6097" w:rsidRPr="00D109E6" w:rsidRDefault="004D6097" w:rsidP="00E44A58">
            <w:pPr>
              <w:rPr>
                <w:rFonts w:ascii="Maiandra GD" w:hAnsi="Maiandra GD" w:cs="Arial"/>
                <w:b/>
                <w:szCs w:val="24"/>
              </w:rPr>
            </w:pPr>
            <w:r w:rsidRPr="00D109E6">
              <w:rPr>
                <w:rFonts w:ascii="Maiandra GD" w:hAnsi="Maiandra GD" w:cs="Arial"/>
                <w:b/>
                <w:szCs w:val="24"/>
              </w:rPr>
              <w:t>Details</w:t>
            </w:r>
          </w:p>
        </w:tc>
      </w:tr>
      <w:tr w:rsidR="00016A23" w:rsidRPr="00D109E6" w14:paraId="79112B76" w14:textId="77777777" w:rsidTr="00D109E6">
        <w:tc>
          <w:tcPr>
            <w:tcW w:w="3978" w:type="dxa"/>
          </w:tcPr>
          <w:p w14:paraId="55515619" w14:textId="77777777" w:rsidR="004D6097" w:rsidRPr="00D109E6" w:rsidRDefault="004D6097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1080" w:type="dxa"/>
          </w:tcPr>
          <w:p w14:paraId="2C60F378" w14:textId="77777777" w:rsidR="004D6097" w:rsidRPr="00D109E6" w:rsidRDefault="004D6097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990" w:type="dxa"/>
          </w:tcPr>
          <w:p w14:paraId="1E691C23" w14:textId="77777777" w:rsidR="004D6097" w:rsidRPr="00D109E6" w:rsidRDefault="004D6097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4320" w:type="dxa"/>
          </w:tcPr>
          <w:p w14:paraId="41692083" w14:textId="77777777" w:rsidR="004D6097" w:rsidRPr="00D109E6" w:rsidRDefault="004D6097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</w:tr>
      <w:tr w:rsidR="00016A23" w:rsidRPr="00D109E6" w14:paraId="1A970FD2" w14:textId="77777777" w:rsidTr="00D109E6">
        <w:tc>
          <w:tcPr>
            <w:tcW w:w="3978" w:type="dxa"/>
          </w:tcPr>
          <w:p w14:paraId="22BD40F6" w14:textId="77777777" w:rsidR="00E9206D" w:rsidRPr="00D109E6" w:rsidRDefault="00E9206D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1080" w:type="dxa"/>
          </w:tcPr>
          <w:p w14:paraId="5171D0D8" w14:textId="77777777" w:rsidR="00E9206D" w:rsidRPr="00D109E6" w:rsidRDefault="00E9206D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990" w:type="dxa"/>
          </w:tcPr>
          <w:p w14:paraId="1665C025" w14:textId="77777777" w:rsidR="00E9206D" w:rsidRPr="00D109E6" w:rsidRDefault="00E9206D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4320" w:type="dxa"/>
          </w:tcPr>
          <w:p w14:paraId="5888FE77" w14:textId="77777777" w:rsidR="00E9206D" w:rsidRPr="00D109E6" w:rsidRDefault="00E9206D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</w:tr>
      <w:tr w:rsidR="00016A23" w:rsidRPr="00D109E6" w14:paraId="71ED5C44" w14:textId="77777777" w:rsidTr="00D109E6">
        <w:tc>
          <w:tcPr>
            <w:tcW w:w="3978" w:type="dxa"/>
          </w:tcPr>
          <w:p w14:paraId="3046B70B" w14:textId="77777777" w:rsidR="00E9206D" w:rsidRPr="00D109E6" w:rsidRDefault="00E9206D" w:rsidP="00E44A58">
            <w:pPr>
              <w:rPr>
                <w:rFonts w:ascii="Maiandra GD" w:hAnsi="Maiandra GD" w:cs="Arial"/>
                <w:szCs w:val="24"/>
              </w:rPr>
            </w:pPr>
          </w:p>
        </w:tc>
        <w:tc>
          <w:tcPr>
            <w:tcW w:w="1080" w:type="dxa"/>
          </w:tcPr>
          <w:p w14:paraId="23E8ECFA" w14:textId="77777777" w:rsidR="00E9206D" w:rsidRPr="00D109E6" w:rsidRDefault="00E9206D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990" w:type="dxa"/>
          </w:tcPr>
          <w:p w14:paraId="39D7ED57" w14:textId="77777777" w:rsidR="00E9206D" w:rsidRPr="00D109E6" w:rsidRDefault="00E9206D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4320" w:type="dxa"/>
          </w:tcPr>
          <w:p w14:paraId="2BB8F720" w14:textId="77777777" w:rsidR="00E9206D" w:rsidRPr="00D109E6" w:rsidRDefault="00E9206D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</w:tr>
      <w:tr w:rsidR="00016A23" w:rsidRPr="00D109E6" w14:paraId="2111A4D2" w14:textId="77777777" w:rsidTr="00D109E6">
        <w:tc>
          <w:tcPr>
            <w:tcW w:w="3978" w:type="dxa"/>
          </w:tcPr>
          <w:p w14:paraId="39F98E25" w14:textId="77777777" w:rsidR="00E9206D" w:rsidRPr="00D109E6" w:rsidRDefault="00E9206D" w:rsidP="00E44A58">
            <w:pPr>
              <w:rPr>
                <w:rFonts w:ascii="Maiandra GD" w:hAnsi="Maiandra GD" w:cs="Arial"/>
                <w:szCs w:val="24"/>
              </w:rPr>
            </w:pPr>
          </w:p>
        </w:tc>
        <w:tc>
          <w:tcPr>
            <w:tcW w:w="1080" w:type="dxa"/>
          </w:tcPr>
          <w:p w14:paraId="35CEFB95" w14:textId="77777777" w:rsidR="00E9206D" w:rsidRPr="00D109E6" w:rsidRDefault="00E9206D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990" w:type="dxa"/>
          </w:tcPr>
          <w:p w14:paraId="60964A4F" w14:textId="77777777" w:rsidR="00E9206D" w:rsidRPr="00D109E6" w:rsidRDefault="00E9206D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4320" w:type="dxa"/>
          </w:tcPr>
          <w:p w14:paraId="00ADA7F9" w14:textId="77777777" w:rsidR="00E9206D" w:rsidRPr="00D109E6" w:rsidRDefault="00E9206D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</w:tr>
      <w:tr w:rsidR="00016A23" w:rsidRPr="00D109E6" w14:paraId="61D60626" w14:textId="77777777" w:rsidTr="00D109E6">
        <w:tc>
          <w:tcPr>
            <w:tcW w:w="3978" w:type="dxa"/>
          </w:tcPr>
          <w:p w14:paraId="3CECC9F5" w14:textId="77777777" w:rsidR="004D6097" w:rsidRPr="00D109E6" w:rsidRDefault="004D6097" w:rsidP="00E9206D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1080" w:type="dxa"/>
          </w:tcPr>
          <w:p w14:paraId="630C8DC9" w14:textId="77777777" w:rsidR="004D6097" w:rsidRPr="00D109E6" w:rsidRDefault="004D6097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990" w:type="dxa"/>
          </w:tcPr>
          <w:p w14:paraId="73A84F01" w14:textId="77777777" w:rsidR="004D6097" w:rsidRPr="00D109E6" w:rsidRDefault="004D6097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4320" w:type="dxa"/>
          </w:tcPr>
          <w:p w14:paraId="1AEBC44A" w14:textId="77777777" w:rsidR="004D6097" w:rsidRPr="00D109E6" w:rsidRDefault="004D6097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</w:tr>
      <w:tr w:rsidR="00016A23" w:rsidRPr="00D109E6" w14:paraId="3F574573" w14:textId="77777777" w:rsidTr="00D109E6">
        <w:tc>
          <w:tcPr>
            <w:tcW w:w="3978" w:type="dxa"/>
          </w:tcPr>
          <w:p w14:paraId="6AB6D3A4" w14:textId="77777777" w:rsidR="004D6097" w:rsidRPr="00D109E6" w:rsidRDefault="004D6097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1080" w:type="dxa"/>
          </w:tcPr>
          <w:p w14:paraId="02E233BE" w14:textId="77777777" w:rsidR="004D6097" w:rsidRPr="00D109E6" w:rsidRDefault="004D6097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990" w:type="dxa"/>
          </w:tcPr>
          <w:p w14:paraId="3AE7A87C" w14:textId="77777777" w:rsidR="004D6097" w:rsidRPr="00D109E6" w:rsidRDefault="004D6097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4320" w:type="dxa"/>
          </w:tcPr>
          <w:p w14:paraId="64377A2F" w14:textId="77777777" w:rsidR="004D6097" w:rsidRPr="00D109E6" w:rsidRDefault="004D6097" w:rsidP="00E9206D">
            <w:pPr>
              <w:rPr>
                <w:rFonts w:ascii="Maiandra GD" w:hAnsi="Maiandra GD" w:cs="Arial"/>
                <w:i/>
                <w:szCs w:val="24"/>
              </w:rPr>
            </w:pPr>
          </w:p>
        </w:tc>
      </w:tr>
      <w:tr w:rsidR="00016A23" w:rsidRPr="00D109E6" w14:paraId="27F85790" w14:textId="77777777" w:rsidTr="00D109E6">
        <w:tc>
          <w:tcPr>
            <w:tcW w:w="3978" w:type="dxa"/>
          </w:tcPr>
          <w:p w14:paraId="12102798" w14:textId="77777777" w:rsidR="003D4E41" w:rsidRPr="00D109E6" w:rsidRDefault="003D4E41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1080" w:type="dxa"/>
          </w:tcPr>
          <w:p w14:paraId="10CBAB64" w14:textId="77777777" w:rsidR="003D4E41" w:rsidRPr="00D109E6" w:rsidRDefault="003D4E41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990" w:type="dxa"/>
          </w:tcPr>
          <w:p w14:paraId="707AE581" w14:textId="77777777" w:rsidR="003D4E41" w:rsidRPr="00D109E6" w:rsidRDefault="003D4E41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4320" w:type="dxa"/>
          </w:tcPr>
          <w:p w14:paraId="35C37F53" w14:textId="77777777" w:rsidR="003D4E41" w:rsidRPr="00D109E6" w:rsidRDefault="003D4E41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</w:tr>
      <w:tr w:rsidR="00016A23" w:rsidRPr="00D109E6" w14:paraId="6D0F0ECD" w14:textId="77777777" w:rsidTr="00D109E6">
        <w:tc>
          <w:tcPr>
            <w:tcW w:w="3978" w:type="dxa"/>
          </w:tcPr>
          <w:p w14:paraId="7D4402EE" w14:textId="77777777" w:rsidR="003D4E41" w:rsidRPr="00D109E6" w:rsidRDefault="003D4E41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1080" w:type="dxa"/>
          </w:tcPr>
          <w:p w14:paraId="35315993" w14:textId="77777777" w:rsidR="003D4E41" w:rsidRPr="00D109E6" w:rsidRDefault="003D4E41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990" w:type="dxa"/>
          </w:tcPr>
          <w:p w14:paraId="414632A5" w14:textId="77777777" w:rsidR="003D4E41" w:rsidRPr="00D109E6" w:rsidRDefault="003D4E41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4320" w:type="dxa"/>
          </w:tcPr>
          <w:p w14:paraId="3D11C067" w14:textId="77777777" w:rsidR="003D4E41" w:rsidRPr="00D109E6" w:rsidRDefault="003D4E41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</w:tr>
      <w:tr w:rsidR="003D4E41" w:rsidRPr="00D109E6" w14:paraId="47C5C013" w14:textId="77777777" w:rsidTr="00D109E6">
        <w:tc>
          <w:tcPr>
            <w:tcW w:w="3978" w:type="dxa"/>
          </w:tcPr>
          <w:p w14:paraId="75B7B113" w14:textId="77777777" w:rsidR="003D4E41" w:rsidRPr="00D109E6" w:rsidRDefault="003D4E41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1080" w:type="dxa"/>
          </w:tcPr>
          <w:p w14:paraId="2311279B" w14:textId="77777777" w:rsidR="003D4E41" w:rsidRPr="00D109E6" w:rsidRDefault="003D4E41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990" w:type="dxa"/>
          </w:tcPr>
          <w:p w14:paraId="642928F8" w14:textId="77777777" w:rsidR="003D4E41" w:rsidRPr="00D109E6" w:rsidRDefault="003D4E41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4320" w:type="dxa"/>
          </w:tcPr>
          <w:p w14:paraId="1A158CC2" w14:textId="77777777" w:rsidR="003D4E41" w:rsidRPr="00D109E6" w:rsidRDefault="003D4E41" w:rsidP="00E65AB2">
            <w:pPr>
              <w:rPr>
                <w:rFonts w:ascii="Maiandra GD" w:hAnsi="Maiandra GD" w:cs="Arial"/>
                <w:i/>
                <w:szCs w:val="24"/>
              </w:rPr>
            </w:pPr>
          </w:p>
        </w:tc>
      </w:tr>
    </w:tbl>
    <w:p w14:paraId="08666B54" w14:textId="77777777" w:rsidR="004D6097" w:rsidRPr="00D109E6" w:rsidRDefault="004D6097" w:rsidP="004D6097">
      <w:pPr>
        <w:pBdr>
          <w:bottom w:val="single" w:sz="8" w:space="1" w:color="auto"/>
        </w:pBdr>
        <w:rPr>
          <w:rFonts w:ascii="Maiandra GD" w:hAnsi="Maiandra GD" w:cs="Arial"/>
          <w:szCs w:val="24"/>
        </w:rPr>
      </w:pPr>
    </w:p>
    <w:p w14:paraId="5C30217F" w14:textId="77777777" w:rsidR="00947544" w:rsidRPr="00D109E6" w:rsidRDefault="00947544">
      <w:pPr>
        <w:suppressAutoHyphens/>
        <w:rPr>
          <w:rFonts w:ascii="Maiandra GD" w:hAnsi="Maiandra GD" w:cs="Arial"/>
          <w:b/>
          <w:szCs w:val="24"/>
        </w:rPr>
      </w:pPr>
    </w:p>
    <w:p w14:paraId="3DE8E53D" w14:textId="77777777" w:rsidR="009A45E6" w:rsidRPr="00D109E6" w:rsidRDefault="005C6171">
      <w:pPr>
        <w:suppressAutoHyphens/>
        <w:rPr>
          <w:rFonts w:ascii="Maiandra GD" w:hAnsi="Maiandra GD" w:cs="Arial"/>
          <w:szCs w:val="24"/>
        </w:rPr>
      </w:pPr>
      <w:r w:rsidRPr="00D109E6">
        <w:rPr>
          <w:rFonts w:ascii="Maiandra GD" w:hAnsi="Maiandra GD" w:cs="Arial"/>
          <w:b/>
          <w:szCs w:val="24"/>
        </w:rPr>
        <w:t>Employment</w:t>
      </w:r>
    </w:p>
    <w:p w14:paraId="2AAF2449" w14:textId="77777777" w:rsidR="005C6171" w:rsidRPr="00D109E6" w:rsidRDefault="005C6171" w:rsidP="005C6171">
      <w:pPr>
        <w:rPr>
          <w:rFonts w:ascii="Maiandra GD" w:hAnsi="Maiandra GD" w:cs="Arial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92"/>
        <w:gridCol w:w="3319"/>
        <w:gridCol w:w="641"/>
        <w:gridCol w:w="2761"/>
      </w:tblGrid>
      <w:tr w:rsidR="00016A23" w:rsidRPr="00D109E6" w14:paraId="6DB0599A" w14:textId="77777777" w:rsidTr="00976A9C">
        <w:tc>
          <w:tcPr>
            <w:tcW w:w="2376" w:type="dxa"/>
          </w:tcPr>
          <w:p w14:paraId="1C0FD72B" w14:textId="77777777" w:rsidR="005C6171" w:rsidRPr="00D109E6" w:rsidRDefault="005C6171" w:rsidP="00437EB8">
            <w:pPr>
              <w:rPr>
                <w:rFonts w:ascii="Maiandra GD" w:hAnsi="Maiandra GD" w:cs="Arial"/>
                <w:szCs w:val="24"/>
              </w:rPr>
            </w:pPr>
            <w:r w:rsidRPr="00D109E6">
              <w:rPr>
                <w:rFonts w:ascii="Maiandra GD" w:hAnsi="Maiandra GD" w:cs="Arial"/>
                <w:szCs w:val="24"/>
              </w:rPr>
              <w:t xml:space="preserve">Name and address of </w:t>
            </w:r>
            <w:r w:rsidR="00437EB8" w:rsidRPr="00D109E6">
              <w:rPr>
                <w:rFonts w:ascii="Maiandra GD" w:hAnsi="Maiandra GD" w:cs="Arial"/>
                <w:szCs w:val="24"/>
              </w:rPr>
              <w:t>present or most recent employer:</w:t>
            </w:r>
          </w:p>
        </w:tc>
        <w:tc>
          <w:tcPr>
            <w:tcW w:w="7513" w:type="dxa"/>
            <w:gridSpan w:val="4"/>
          </w:tcPr>
          <w:p w14:paraId="26BE4D83" w14:textId="77777777" w:rsidR="005C6171" w:rsidRPr="00D109E6" w:rsidRDefault="005C6171" w:rsidP="00505CC2">
            <w:pPr>
              <w:rPr>
                <w:rFonts w:ascii="Maiandra GD" w:hAnsi="Maiandra GD" w:cs="Arial"/>
                <w:i/>
                <w:szCs w:val="24"/>
              </w:rPr>
            </w:pPr>
          </w:p>
        </w:tc>
      </w:tr>
      <w:tr w:rsidR="00016A23" w:rsidRPr="00D109E6" w14:paraId="46C90FB1" w14:textId="77777777" w:rsidTr="00C33983">
        <w:trPr>
          <w:cantSplit/>
        </w:trPr>
        <w:tc>
          <w:tcPr>
            <w:tcW w:w="2376" w:type="dxa"/>
          </w:tcPr>
          <w:p w14:paraId="216A5FEF" w14:textId="77777777" w:rsidR="005C6171" w:rsidRPr="00D109E6" w:rsidRDefault="00437EB8" w:rsidP="00E44A58">
            <w:pPr>
              <w:rPr>
                <w:rFonts w:ascii="Maiandra GD" w:hAnsi="Maiandra GD" w:cs="Arial"/>
                <w:szCs w:val="24"/>
              </w:rPr>
            </w:pPr>
            <w:r w:rsidRPr="00D109E6">
              <w:rPr>
                <w:rFonts w:ascii="Maiandra GD" w:hAnsi="Maiandra GD" w:cs="Arial"/>
                <w:szCs w:val="24"/>
              </w:rPr>
              <w:t>Date</w:t>
            </w:r>
            <w:r w:rsidR="005C6171" w:rsidRPr="00D109E6">
              <w:rPr>
                <w:rFonts w:ascii="Maiandra GD" w:hAnsi="Maiandra GD" w:cs="Arial"/>
                <w:szCs w:val="24"/>
              </w:rPr>
              <w:t xml:space="preserve"> employed</w:t>
            </w:r>
            <w:r w:rsidR="00525F9D" w:rsidRPr="00D109E6">
              <w:rPr>
                <w:rFonts w:ascii="Maiandra GD" w:hAnsi="Maiandra GD" w:cs="Arial"/>
                <w:szCs w:val="24"/>
              </w:rPr>
              <w:t>:</w:t>
            </w:r>
          </w:p>
        </w:tc>
        <w:tc>
          <w:tcPr>
            <w:tcW w:w="792" w:type="dxa"/>
          </w:tcPr>
          <w:p w14:paraId="08EF1863" w14:textId="77777777" w:rsidR="005C6171" w:rsidRPr="00D109E6" w:rsidRDefault="00C33983" w:rsidP="00E44A58">
            <w:pPr>
              <w:rPr>
                <w:rFonts w:ascii="Maiandra GD" w:hAnsi="Maiandra GD" w:cs="Arial"/>
                <w:i/>
                <w:szCs w:val="24"/>
              </w:rPr>
            </w:pPr>
            <w:r>
              <w:rPr>
                <w:rFonts w:ascii="Maiandra GD" w:hAnsi="Maiandra GD" w:cs="Arial"/>
                <w:i/>
                <w:szCs w:val="24"/>
              </w:rPr>
              <w:t>From</w:t>
            </w:r>
          </w:p>
        </w:tc>
        <w:tc>
          <w:tcPr>
            <w:tcW w:w="3319" w:type="dxa"/>
          </w:tcPr>
          <w:p w14:paraId="57874928" w14:textId="77777777" w:rsidR="005C6171" w:rsidRPr="00D109E6" w:rsidRDefault="005C6171" w:rsidP="00505CC2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641" w:type="dxa"/>
          </w:tcPr>
          <w:p w14:paraId="7C0E7066" w14:textId="77777777" w:rsidR="005C6171" w:rsidRPr="00D109E6" w:rsidRDefault="00C33983" w:rsidP="00E44A58">
            <w:pPr>
              <w:rPr>
                <w:rFonts w:ascii="Maiandra GD" w:hAnsi="Maiandra GD" w:cs="Arial"/>
                <w:i/>
                <w:szCs w:val="24"/>
              </w:rPr>
            </w:pPr>
            <w:r>
              <w:rPr>
                <w:rFonts w:ascii="Maiandra GD" w:hAnsi="Maiandra GD" w:cs="Arial"/>
                <w:i/>
                <w:szCs w:val="24"/>
              </w:rPr>
              <w:t>To</w:t>
            </w:r>
          </w:p>
        </w:tc>
        <w:tc>
          <w:tcPr>
            <w:tcW w:w="2761" w:type="dxa"/>
          </w:tcPr>
          <w:p w14:paraId="50FAF656" w14:textId="77777777" w:rsidR="005C6171" w:rsidRPr="00D109E6" w:rsidRDefault="005C6171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</w:tr>
      <w:tr w:rsidR="00016A23" w:rsidRPr="00D109E6" w14:paraId="2E428C31" w14:textId="77777777" w:rsidTr="00976A9C">
        <w:tc>
          <w:tcPr>
            <w:tcW w:w="2376" w:type="dxa"/>
          </w:tcPr>
          <w:p w14:paraId="2A6BD9F6" w14:textId="77777777" w:rsidR="005C6171" w:rsidRPr="00D109E6" w:rsidRDefault="005C6171" w:rsidP="00E44A58">
            <w:pPr>
              <w:rPr>
                <w:rFonts w:ascii="Maiandra GD" w:hAnsi="Maiandra GD" w:cs="Arial"/>
                <w:szCs w:val="24"/>
              </w:rPr>
            </w:pPr>
            <w:r w:rsidRPr="00D109E6">
              <w:rPr>
                <w:rFonts w:ascii="Maiandra GD" w:hAnsi="Maiandra GD" w:cs="Arial"/>
                <w:szCs w:val="24"/>
              </w:rPr>
              <w:t>Job Title</w:t>
            </w:r>
            <w:r w:rsidR="00525F9D" w:rsidRPr="00D109E6">
              <w:rPr>
                <w:rFonts w:ascii="Maiandra GD" w:hAnsi="Maiandra GD" w:cs="Arial"/>
                <w:szCs w:val="24"/>
              </w:rPr>
              <w:t>:</w:t>
            </w:r>
          </w:p>
        </w:tc>
        <w:tc>
          <w:tcPr>
            <w:tcW w:w="7513" w:type="dxa"/>
            <w:gridSpan w:val="4"/>
          </w:tcPr>
          <w:p w14:paraId="069571FC" w14:textId="77777777" w:rsidR="005C6171" w:rsidRPr="00D109E6" w:rsidRDefault="005C6171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</w:tr>
      <w:tr w:rsidR="00016A23" w:rsidRPr="00D109E6" w14:paraId="350EA5D2" w14:textId="77777777" w:rsidTr="00976A9C">
        <w:tc>
          <w:tcPr>
            <w:tcW w:w="2376" w:type="dxa"/>
          </w:tcPr>
          <w:p w14:paraId="4A08FDC1" w14:textId="77777777" w:rsidR="005C6171" w:rsidRPr="00D109E6" w:rsidRDefault="005C6171" w:rsidP="00E44A58">
            <w:pPr>
              <w:rPr>
                <w:rFonts w:ascii="Maiandra GD" w:hAnsi="Maiandra GD" w:cs="Arial"/>
                <w:szCs w:val="24"/>
              </w:rPr>
            </w:pPr>
            <w:r w:rsidRPr="00D109E6">
              <w:rPr>
                <w:rFonts w:ascii="Maiandra GD" w:hAnsi="Maiandra GD" w:cs="Arial"/>
                <w:szCs w:val="24"/>
              </w:rPr>
              <w:t>Summary of duties</w:t>
            </w:r>
            <w:r w:rsidR="00525F9D" w:rsidRPr="00D109E6">
              <w:rPr>
                <w:rFonts w:ascii="Maiandra GD" w:hAnsi="Maiandra GD" w:cs="Arial"/>
                <w:szCs w:val="24"/>
              </w:rPr>
              <w:t>:</w:t>
            </w:r>
          </w:p>
        </w:tc>
        <w:tc>
          <w:tcPr>
            <w:tcW w:w="7513" w:type="dxa"/>
            <w:gridSpan w:val="4"/>
          </w:tcPr>
          <w:p w14:paraId="55FBB9AB" w14:textId="77777777" w:rsidR="005D7318" w:rsidRPr="00D109E6" w:rsidRDefault="005D7318" w:rsidP="005D7318">
            <w:pPr>
              <w:rPr>
                <w:rFonts w:ascii="Maiandra GD" w:hAnsi="Maiandra GD" w:cs="Arial"/>
                <w:i/>
                <w:szCs w:val="24"/>
              </w:rPr>
            </w:pPr>
          </w:p>
        </w:tc>
      </w:tr>
      <w:tr w:rsidR="00016A23" w:rsidRPr="00D109E6" w14:paraId="028A9DAC" w14:textId="77777777" w:rsidTr="00976A9C">
        <w:tc>
          <w:tcPr>
            <w:tcW w:w="2376" w:type="dxa"/>
          </w:tcPr>
          <w:p w14:paraId="0DFC34D2" w14:textId="77777777" w:rsidR="005C6171" w:rsidRPr="00D109E6" w:rsidRDefault="005C6171" w:rsidP="00E44A58">
            <w:pPr>
              <w:rPr>
                <w:rFonts w:ascii="Maiandra GD" w:hAnsi="Maiandra GD" w:cs="Arial"/>
                <w:szCs w:val="24"/>
              </w:rPr>
            </w:pPr>
            <w:r w:rsidRPr="00D109E6">
              <w:rPr>
                <w:rFonts w:ascii="Maiandra GD" w:hAnsi="Maiandra GD" w:cs="Arial"/>
                <w:szCs w:val="24"/>
              </w:rPr>
              <w:t>Current / most recent salary</w:t>
            </w:r>
            <w:r w:rsidR="00525F9D" w:rsidRPr="00D109E6">
              <w:rPr>
                <w:rFonts w:ascii="Maiandra GD" w:hAnsi="Maiandra GD" w:cs="Arial"/>
                <w:szCs w:val="24"/>
              </w:rPr>
              <w:t>:</w:t>
            </w:r>
          </w:p>
        </w:tc>
        <w:tc>
          <w:tcPr>
            <w:tcW w:w="7513" w:type="dxa"/>
            <w:gridSpan w:val="4"/>
          </w:tcPr>
          <w:p w14:paraId="1F83135D" w14:textId="77777777" w:rsidR="005C6171" w:rsidRPr="00D109E6" w:rsidRDefault="005C6171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</w:tr>
      <w:tr w:rsidR="00016A23" w:rsidRPr="00D109E6" w14:paraId="0E54826E" w14:textId="77777777" w:rsidTr="00976A9C">
        <w:tc>
          <w:tcPr>
            <w:tcW w:w="2376" w:type="dxa"/>
          </w:tcPr>
          <w:p w14:paraId="1ACF7C85" w14:textId="77777777" w:rsidR="005C6171" w:rsidRPr="00D109E6" w:rsidRDefault="005C6171" w:rsidP="00F12592">
            <w:pPr>
              <w:rPr>
                <w:rFonts w:ascii="Maiandra GD" w:hAnsi="Maiandra GD" w:cs="Arial"/>
                <w:szCs w:val="24"/>
              </w:rPr>
            </w:pPr>
            <w:r w:rsidRPr="00D109E6">
              <w:rPr>
                <w:rFonts w:ascii="Maiandra GD" w:hAnsi="Maiandra GD" w:cs="Arial"/>
                <w:szCs w:val="24"/>
              </w:rPr>
              <w:t>Reason for leaving</w:t>
            </w:r>
            <w:r w:rsidR="00F12592" w:rsidRPr="00D109E6">
              <w:rPr>
                <w:rFonts w:ascii="Maiandra GD" w:hAnsi="Maiandra GD" w:cs="Arial"/>
                <w:szCs w:val="24"/>
              </w:rPr>
              <w:t xml:space="preserve"> (</w:t>
            </w:r>
            <w:r w:rsidR="009D239E" w:rsidRPr="00D109E6">
              <w:rPr>
                <w:rFonts w:ascii="Maiandra GD" w:hAnsi="Maiandra GD" w:cs="Arial"/>
                <w:szCs w:val="24"/>
              </w:rPr>
              <w:t>if applicable</w:t>
            </w:r>
            <w:r w:rsidR="00F12592" w:rsidRPr="00D109E6">
              <w:rPr>
                <w:rFonts w:ascii="Maiandra GD" w:hAnsi="Maiandra GD" w:cs="Arial"/>
                <w:szCs w:val="24"/>
              </w:rPr>
              <w:t xml:space="preserve">) </w:t>
            </w:r>
          </w:p>
        </w:tc>
        <w:tc>
          <w:tcPr>
            <w:tcW w:w="7513" w:type="dxa"/>
            <w:gridSpan w:val="4"/>
          </w:tcPr>
          <w:p w14:paraId="24E8B42A" w14:textId="77777777" w:rsidR="005C6171" w:rsidRPr="00D109E6" w:rsidRDefault="005C6171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</w:tr>
      <w:tr w:rsidR="005C6171" w:rsidRPr="00D109E6" w14:paraId="2F028F0B" w14:textId="77777777" w:rsidTr="00976A9C">
        <w:tc>
          <w:tcPr>
            <w:tcW w:w="2376" w:type="dxa"/>
          </w:tcPr>
          <w:p w14:paraId="5B1C8143" w14:textId="77777777" w:rsidR="005C6171" w:rsidRPr="00D109E6" w:rsidRDefault="005C6171" w:rsidP="00525F9D">
            <w:pPr>
              <w:rPr>
                <w:rFonts w:ascii="Maiandra GD" w:hAnsi="Maiandra GD" w:cs="Arial"/>
                <w:szCs w:val="24"/>
              </w:rPr>
            </w:pPr>
            <w:r w:rsidRPr="00D109E6">
              <w:rPr>
                <w:rFonts w:ascii="Maiandra GD" w:hAnsi="Maiandra GD" w:cs="Arial"/>
                <w:szCs w:val="24"/>
              </w:rPr>
              <w:t xml:space="preserve">Notice </w:t>
            </w:r>
            <w:r w:rsidR="00525F9D" w:rsidRPr="00D109E6">
              <w:rPr>
                <w:rFonts w:ascii="Maiandra GD" w:hAnsi="Maiandra GD" w:cs="Arial"/>
                <w:szCs w:val="24"/>
              </w:rPr>
              <w:t>period r</w:t>
            </w:r>
            <w:r w:rsidRPr="00D109E6">
              <w:rPr>
                <w:rFonts w:ascii="Maiandra GD" w:hAnsi="Maiandra GD" w:cs="Arial"/>
                <w:szCs w:val="24"/>
              </w:rPr>
              <w:t>equired</w:t>
            </w:r>
            <w:r w:rsidR="00525F9D" w:rsidRPr="00D109E6">
              <w:rPr>
                <w:rFonts w:ascii="Maiandra GD" w:hAnsi="Maiandra GD" w:cs="Arial"/>
                <w:szCs w:val="24"/>
              </w:rPr>
              <w:t>:</w:t>
            </w:r>
          </w:p>
        </w:tc>
        <w:tc>
          <w:tcPr>
            <w:tcW w:w="7513" w:type="dxa"/>
            <w:gridSpan w:val="4"/>
          </w:tcPr>
          <w:p w14:paraId="6F97D63B" w14:textId="77777777" w:rsidR="005C6171" w:rsidRPr="00D109E6" w:rsidRDefault="005C6171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</w:tr>
    </w:tbl>
    <w:p w14:paraId="10366B58" w14:textId="77777777" w:rsidR="005C6171" w:rsidRPr="00D109E6" w:rsidRDefault="005C6171" w:rsidP="005C6171">
      <w:pPr>
        <w:rPr>
          <w:rFonts w:ascii="Maiandra GD" w:hAnsi="Maiandra GD" w:cs="Arial"/>
          <w:b/>
          <w:szCs w:val="24"/>
        </w:rPr>
      </w:pPr>
    </w:p>
    <w:p w14:paraId="12C0DA5A" w14:textId="77777777" w:rsidR="00E85564" w:rsidRPr="00D109E6" w:rsidRDefault="00E85564" w:rsidP="005C6171">
      <w:pPr>
        <w:rPr>
          <w:rFonts w:ascii="Maiandra GD" w:hAnsi="Maiandra GD" w:cs="Arial"/>
          <w:b/>
          <w:szCs w:val="24"/>
        </w:rPr>
      </w:pPr>
    </w:p>
    <w:p w14:paraId="0B8557D6" w14:textId="77777777" w:rsidR="005C6171" w:rsidRPr="00D109E6" w:rsidRDefault="005C6171" w:rsidP="005C6171">
      <w:pPr>
        <w:rPr>
          <w:rFonts w:ascii="Maiandra GD" w:hAnsi="Maiandra GD" w:cs="Arial"/>
          <w:szCs w:val="24"/>
        </w:rPr>
      </w:pPr>
      <w:r w:rsidRPr="00D109E6">
        <w:rPr>
          <w:rFonts w:ascii="Maiandra GD" w:hAnsi="Maiandra GD" w:cs="Arial"/>
          <w:b/>
          <w:szCs w:val="24"/>
        </w:rPr>
        <w:t>Other employment / experience</w:t>
      </w:r>
      <w:r w:rsidRPr="00D109E6">
        <w:rPr>
          <w:rFonts w:ascii="Maiandra GD" w:hAnsi="Maiandra GD" w:cs="Arial"/>
          <w:szCs w:val="24"/>
        </w:rPr>
        <w:t xml:space="preserve"> (most recent first)</w:t>
      </w:r>
    </w:p>
    <w:p w14:paraId="15875582" w14:textId="77777777" w:rsidR="00947544" w:rsidRPr="00D109E6" w:rsidRDefault="00947544" w:rsidP="005C6171">
      <w:pPr>
        <w:rPr>
          <w:rFonts w:ascii="Maiandra GD" w:hAnsi="Maiandra GD" w:cs="Arial"/>
          <w:szCs w:val="24"/>
        </w:rPr>
      </w:pPr>
    </w:p>
    <w:p w14:paraId="03E80883" w14:textId="77777777" w:rsidR="005C6171" w:rsidRPr="00D109E6" w:rsidRDefault="005C6171" w:rsidP="005C6171">
      <w:pPr>
        <w:rPr>
          <w:rFonts w:ascii="Maiandra GD" w:hAnsi="Maiandra GD" w:cs="Arial"/>
          <w:szCs w:val="24"/>
        </w:rPr>
      </w:pPr>
      <w:r w:rsidRPr="00D109E6">
        <w:rPr>
          <w:rFonts w:ascii="Maiandra GD" w:hAnsi="Maiandra GD" w:cs="Arial"/>
          <w:szCs w:val="24"/>
        </w:rPr>
        <w:t xml:space="preserve">Please include experience relevant to this post which you may have gained outside paid employment, including voluntary work </w:t>
      </w:r>
      <w:r w:rsidR="000B3C64">
        <w:rPr>
          <w:rFonts w:ascii="Maiandra GD" w:hAnsi="Maiandra GD" w:cs="Arial"/>
          <w:szCs w:val="24"/>
        </w:rPr>
        <w:t>and community service.</w:t>
      </w:r>
    </w:p>
    <w:p w14:paraId="779B4A7A" w14:textId="77777777" w:rsidR="005C6171" w:rsidRPr="00D109E6" w:rsidRDefault="005C6171" w:rsidP="005C6171">
      <w:pPr>
        <w:rPr>
          <w:rFonts w:ascii="Maiandra GD" w:hAnsi="Maiandra GD" w:cs="Arial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996"/>
        <w:gridCol w:w="720"/>
        <w:gridCol w:w="3245"/>
        <w:gridCol w:w="2126"/>
      </w:tblGrid>
      <w:tr w:rsidR="00016A23" w:rsidRPr="00D109E6" w14:paraId="579201EC" w14:textId="77777777" w:rsidTr="00A46A26">
        <w:trPr>
          <w:cantSplit/>
        </w:trPr>
        <w:tc>
          <w:tcPr>
            <w:tcW w:w="2836" w:type="dxa"/>
          </w:tcPr>
          <w:p w14:paraId="1B850FB3" w14:textId="77777777" w:rsidR="005C6171" w:rsidRPr="00D109E6" w:rsidRDefault="005C6171" w:rsidP="00E44A58">
            <w:pPr>
              <w:rPr>
                <w:rFonts w:ascii="Maiandra GD" w:hAnsi="Maiandra GD" w:cs="Arial"/>
                <w:b/>
                <w:szCs w:val="24"/>
              </w:rPr>
            </w:pPr>
            <w:r w:rsidRPr="00D109E6">
              <w:rPr>
                <w:rFonts w:ascii="Maiandra GD" w:hAnsi="Maiandra GD" w:cs="Arial"/>
                <w:b/>
                <w:szCs w:val="24"/>
              </w:rPr>
              <w:t>Employer’s name &amp; address</w:t>
            </w:r>
          </w:p>
        </w:tc>
        <w:tc>
          <w:tcPr>
            <w:tcW w:w="996" w:type="dxa"/>
          </w:tcPr>
          <w:p w14:paraId="5AB816B9" w14:textId="77777777" w:rsidR="005C6171" w:rsidRPr="00D109E6" w:rsidRDefault="005C6171" w:rsidP="00E44A58">
            <w:pPr>
              <w:rPr>
                <w:rFonts w:ascii="Maiandra GD" w:hAnsi="Maiandra GD" w:cs="Arial"/>
                <w:b/>
                <w:szCs w:val="24"/>
              </w:rPr>
            </w:pPr>
            <w:r w:rsidRPr="00D109E6">
              <w:rPr>
                <w:rFonts w:ascii="Maiandra GD" w:hAnsi="Maiandra GD" w:cs="Arial"/>
                <w:b/>
                <w:szCs w:val="24"/>
              </w:rPr>
              <w:t>From</w:t>
            </w:r>
          </w:p>
        </w:tc>
        <w:tc>
          <w:tcPr>
            <w:tcW w:w="720" w:type="dxa"/>
          </w:tcPr>
          <w:p w14:paraId="634CA919" w14:textId="77777777" w:rsidR="005C6171" w:rsidRPr="00D109E6" w:rsidRDefault="005C6171" w:rsidP="00E44A58">
            <w:pPr>
              <w:rPr>
                <w:rFonts w:ascii="Maiandra GD" w:hAnsi="Maiandra GD" w:cs="Arial"/>
                <w:b/>
                <w:szCs w:val="24"/>
              </w:rPr>
            </w:pPr>
            <w:r w:rsidRPr="00D109E6">
              <w:rPr>
                <w:rFonts w:ascii="Maiandra GD" w:hAnsi="Maiandra GD" w:cs="Arial"/>
                <w:b/>
                <w:szCs w:val="24"/>
              </w:rPr>
              <w:t>To</w:t>
            </w:r>
          </w:p>
        </w:tc>
        <w:tc>
          <w:tcPr>
            <w:tcW w:w="3245" w:type="dxa"/>
          </w:tcPr>
          <w:p w14:paraId="0F000185" w14:textId="77777777" w:rsidR="005C6171" w:rsidRPr="00D109E6" w:rsidRDefault="005C6171" w:rsidP="00E44A58">
            <w:pPr>
              <w:rPr>
                <w:rFonts w:ascii="Maiandra GD" w:hAnsi="Maiandra GD" w:cs="Arial"/>
                <w:b/>
                <w:szCs w:val="24"/>
              </w:rPr>
            </w:pPr>
            <w:r w:rsidRPr="00D109E6">
              <w:rPr>
                <w:rFonts w:ascii="Maiandra GD" w:hAnsi="Maiandra GD" w:cs="Arial"/>
                <w:b/>
                <w:szCs w:val="24"/>
              </w:rPr>
              <w:t>Position held and duties</w:t>
            </w:r>
          </w:p>
        </w:tc>
        <w:tc>
          <w:tcPr>
            <w:tcW w:w="2126" w:type="dxa"/>
          </w:tcPr>
          <w:p w14:paraId="0E471234" w14:textId="77777777" w:rsidR="005C6171" w:rsidRPr="00D109E6" w:rsidRDefault="005C6171" w:rsidP="00E44A58">
            <w:pPr>
              <w:rPr>
                <w:rFonts w:ascii="Maiandra GD" w:hAnsi="Maiandra GD" w:cs="Arial"/>
                <w:b/>
                <w:szCs w:val="24"/>
              </w:rPr>
            </w:pPr>
            <w:r w:rsidRPr="00D109E6">
              <w:rPr>
                <w:rFonts w:ascii="Maiandra GD" w:hAnsi="Maiandra GD" w:cs="Arial"/>
                <w:b/>
                <w:szCs w:val="24"/>
              </w:rPr>
              <w:t>Reason for leaving</w:t>
            </w:r>
          </w:p>
        </w:tc>
      </w:tr>
      <w:tr w:rsidR="00016A23" w:rsidRPr="00D109E6" w14:paraId="25D46823" w14:textId="77777777" w:rsidTr="00A46A26">
        <w:trPr>
          <w:cantSplit/>
        </w:trPr>
        <w:tc>
          <w:tcPr>
            <w:tcW w:w="2836" w:type="dxa"/>
          </w:tcPr>
          <w:p w14:paraId="17609AF2" w14:textId="77777777" w:rsidR="005C6171" w:rsidRDefault="005C6171" w:rsidP="00E44A58">
            <w:pPr>
              <w:rPr>
                <w:rFonts w:ascii="Maiandra GD" w:hAnsi="Maiandra GD" w:cs="Arial"/>
                <w:i/>
                <w:szCs w:val="24"/>
              </w:rPr>
            </w:pPr>
          </w:p>
          <w:p w14:paraId="7024F214" w14:textId="77777777" w:rsidR="00D109E6" w:rsidRPr="00D109E6" w:rsidRDefault="00D109E6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996" w:type="dxa"/>
          </w:tcPr>
          <w:p w14:paraId="5467E3FF" w14:textId="77777777" w:rsidR="005C6171" w:rsidRPr="00D109E6" w:rsidRDefault="005C6171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720" w:type="dxa"/>
          </w:tcPr>
          <w:p w14:paraId="30A29BDC" w14:textId="77777777" w:rsidR="00143E15" w:rsidRPr="00D109E6" w:rsidRDefault="00143E15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3245" w:type="dxa"/>
          </w:tcPr>
          <w:p w14:paraId="694201D0" w14:textId="77777777" w:rsidR="005C6171" w:rsidRPr="00D109E6" w:rsidRDefault="005C6171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2126" w:type="dxa"/>
          </w:tcPr>
          <w:p w14:paraId="244C7FED" w14:textId="77777777" w:rsidR="005C6171" w:rsidRPr="00D109E6" w:rsidRDefault="005C6171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</w:tr>
      <w:tr w:rsidR="00016A23" w:rsidRPr="00D109E6" w14:paraId="62E43B8B" w14:textId="77777777" w:rsidTr="00A46A26">
        <w:trPr>
          <w:cantSplit/>
        </w:trPr>
        <w:tc>
          <w:tcPr>
            <w:tcW w:w="2836" w:type="dxa"/>
          </w:tcPr>
          <w:p w14:paraId="60ABD3AA" w14:textId="77777777" w:rsidR="005C6171" w:rsidRDefault="005C6171" w:rsidP="00E44A58">
            <w:pPr>
              <w:rPr>
                <w:rFonts w:ascii="Maiandra GD" w:hAnsi="Maiandra GD" w:cs="Arial"/>
                <w:i/>
                <w:szCs w:val="24"/>
              </w:rPr>
            </w:pPr>
          </w:p>
          <w:p w14:paraId="3AE40F81" w14:textId="77777777" w:rsidR="00D109E6" w:rsidRPr="00D109E6" w:rsidRDefault="00D109E6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996" w:type="dxa"/>
          </w:tcPr>
          <w:p w14:paraId="5A338D2C" w14:textId="77777777" w:rsidR="005C6171" w:rsidRPr="00D109E6" w:rsidRDefault="005C6171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720" w:type="dxa"/>
          </w:tcPr>
          <w:p w14:paraId="06BBAB80" w14:textId="77777777" w:rsidR="005C6171" w:rsidRPr="00D109E6" w:rsidRDefault="005C6171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3245" w:type="dxa"/>
          </w:tcPr>
          <w:p w14:paraId="68AF1128" w14:textId="77777777" w:rsidR="005C6171" w:rsidRPr="00D109E6" w:rsidRDefault="005C6171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2126" w:type="dxa"/>
          </w:tcPr>
          <w:p w14:paraId="1F322C8F" w14:textId="77777777" w:rsidR="005C6171" w:rsidRPr="00D109E6" w:rsidRDefault="005C6171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</w:tr>
      <w:tr w:rsidR="00016A23" w:rsidRPr="00D109E6" w14:paraId="65D8C56F" w14:textId="77777777" w:rsidTr="00A46A26">
        <w:trPr>
          <w:cantSplit/>
        </w:trPr>
        <w:tc>
          <w:tcPr>
            <w:tcW w:w="2836" w:type="dxa"/>
          </w:tcPr>
          <w:p w14:paraId="68CD3C47" w14:textId="77777777" w:rsidR="005C6171" w:rsidRDefault="005C6171" w:rsidP="00E44A58">
            <w:pPr>
              <w:rPr>
                <w:rFonts w:ascii="Maiandra GD" w:hAnsi="Maiandra GD" w:cs="Arial"/>
                <w:i/>
                <w:szCs w:val="24"/>
              </w:rPr>
            </w:pPr>
          </w:p>
          <w:p w14:paraId="248E6881" w14:textId="77777777" w:rsidR="00D109E6" w:rsidRPr="00D109E6" w:rsidRDefault="00D109E6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996" w:type="dxa"/>
          </w:tcPr>
          <w:p w14:paraId="064BE83F" w14:textId="77777777" w:rsidR="005C6171" w:rsidRPr="00D109E6" w:rsidRDefault="005C6171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720" w:type="dxa"/>
          </w:tcPr>
          <w:p w14:paraId="29196206" w14:textId="77777777" w:rsidR="005C6171" w:rsidRPr="00D109E6" w:rsidRDefault="005C6171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3245" w:type="dxa"/>
          </w:tcPr>
          <w:p w14:paraId="4DD24F4E" w14:textId="77777777" w:rsidR="005C6171" w:rsidRPr="00D109E6" w:rsidRDefault="005C6171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2126" w:type="dxa"/>
          </w:tcPr>
          <w:p w14:paraId="183935FC" w14:textId="77777777" w:rsidR="005C6171" w:rsidRPr="00D109E6" w:rsidRDefault="005C6171" w:rsidP="00143E15">
            <w:pPr>
              <w:rPr>
                <w:rFonts w:ascii="Maiandra GD" w:hAnsi="Maiandra GD" w:cs="Arial"/>
                <w:i/>
                <w:szCs w:val="24"/>
              </w:rPr>
            </w:pPr>
          </w:p>
        </w:tc>
      </w:tr>
      <w:tr w:rsidR="00016A23" w:rsidRPr="00D109E6" w14:paraId="0A770923" w14:textId="77777777" w:rsidTr="00A46A26">
        <w:trPr>
          <w:cantSplit/>
        </w:trPr>
        <w:tc>
          <w:tcPr>
            <w:tcW w:w="2836" w:type="dxa"/>
          </w:tcPr>
          <w:p w14:paraId="481B18B4" w14:textId="77777777" w:rsidR="005C6171" w:rsidRDefault="005C6171" w:rsidP="00E44A58">
            <w:pPr>
              <w:rPr>
                <w:rFonts w:ascii="Maiandra GD" w:hAnsi="Maiandra GD" w:cs="Arial"/>
                <w:i/>
                <w:szCs w:val="24"/>
              </w:rPr>
            </w:pPr>
          </w:p>
          <w:p w14:paraId="528F8203" w14:textId="77777777" w:rsidR="00D109E6" w:rsidRPr="00D109E6" w:rsidRDefault="00D109E6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996" w:type="dxa"/>
          </w:tcPr>
          <w:p w14:paraId="667B9803" w14:textId="77777777" w:rsidR="005C6171" w:rsidRPr="00D109E6" w:rsidRDefault="005C6171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720" w:type="dxa"/>
          </w:tcPr>
          <w:p w14:paraId="2E838CA6" w14:textId="77777777" w:rsidR="005C6171" w:rsidRPr="00D109E6" w:rsidRDefault="005C6171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3245" w:type="dxa"/>
          </w:tcPr>
          <w:p w14:paraId="07B782D1" w14:textId="77777777" w:rsidR="005C6171" w:rsidRPr="00D109E6" w:rsidRDefault="005C6171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2126" w:type="dxa"/>
          </w:tcPr>
          <w:p w14:paraId="26223C7B" w14:textId="77777777" w:rsidR="005C6171" w:rsidRPr="00D109E6" w:rsidRDefault="005C6171" w:rsidP="001A3CF2">
            <w:pPr>
              <w:rPr>
                <w:rFonts w:ascii="Maiandra GD" w:hAnsi="Maiandra GD" w:cs="Arial"/>
                <w:i/>
                <w:szCs w:val="24"/>
              </w:rPr>
            </w:pPr>
          </w:p>
        </w:tc>
      </w:tr>
      <w:tr w:rsidR="005C6171" w:rsidRPr="00D109E6" w14:paraId="1CBB8A2A" w14:textId="77777777" w:rsidTr="00A46A26">
        <w:trPr>
          <w:cantSplit/>
        </w:trPr>
        <w:tc>
          <w:tcPr>
            <w:tcW w:w="2836" w:type="dxa"/>
          </w:tcPr>
          <w:p w14:paraId="13A63E03" w14:textId="77777777" w:rsidR="005C6171" w:rsidRDefault="005C6171" w:rsidP="00E44A58">
            <w:pPr>
              <w:rPr>
                <w:rFonts w:ascii="Maiandra GD" w:hAnsi="Maiandra GD" w:cs="Arial"/>
                <w:i/>
                <w:szCs w:val="24"/>
              </w:rPr>
            </w:pPr>
          </w:p>
          <w:p w14:paraId="6BA5B8B4" w14:textId="77777777" w:rsidR="00D109E6" w:rsidRPr="00D109E6" w:rsidRDefault="00D109E6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996" w:type="dxa"/>
          </w:tcPr>
          <w:p w14:paraId="4FABB365" w14:textId="77777777" w:rsidR="005C6171" w:rsidRPr="00D109E6" w:rsidRDefault="005C6171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720" w:type="dxa"/>
          </w:tcPr>
          <w:p w14:paraId="090E1A03" w14:textId="77777777" w:rsidR="005C6171" w:rsidRPr="00D109E6" w:rsidRDefault="005C6171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3245" w:type="dxa"/>
          </w:tcPr>
          <w:p w14:paraId="7D08A347" w14:textId="77777777" w:rsidR="005C6171" w:rsidRPr="00D109E6" w:rsidRDefault="005C6171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  <w:tc>
          <w:tcPr>
            <w:tcW w:w="2126" w:type="dxa"/>
          </w:tcPr>
          <w:p w14:paraId="4F6CD1DA" w14:textId="77777777" w:rsidR="005C6171" w:rsidRPr="00D109E6" w:rsidRDefault="005C6171" w:rsidP="00E44A58">
            <w:pPr>
              <w:rPr>
                <w:rFonts w:ascii="Maiandra GD" w:hAnsi="Maiandra GD" w:cs="Arial"/>
                <w:i/>
                <w:szCs w:val="24"/>
              </w:rPr>
            </w:pPr>
          </w:p>
        </w:tc>
      </w:tr>
    </w:tbl>
    <w:p w14:paraId="66555F11" w14:textId="5F0A3E36" w:rsidR="005C6171" w:rsidRPr="00D109E6" w:rsidRDefault="005C6171" w:rsidP="00D109E6">
      <w:pPr>
        <w:tabs>
          <w:tab w:val="left" w:pos="1530"/>
        </w:tabs>
        <w:rPr>
          <w:rFonts w:ascii="Maiandra GD" w:hAnsi="Maiandra GD" w:cs="Arial"/>
          <w:b/>
          <w:szCs w:val="24"/>
        </w:rPr>
      </w:pPr>
      <w:r w:rsidRPr="00D109E6">
        <w:rPr>
          <w:rFonts w:ascii="Maiandra GD" w:hAnsi="Maiandra GD" w:cs="Arial"/>
          <w:b/>
          <w:szCs w:val="24"/>
        </w:rPr>
        <w:lastRenderedPageBreak/>
        <w:t>Further Information</w:t>
      </w:r>
    </w:p>
    <w:p w14:paraId="742CEBDC" w14:textId="77777777" w:rsidR="00F12592" w:rsidRPr="00D109E6" w:rsidRDefault="00F12592" w:rsidP="005C6171">
      <w:pPr>
        <w:rPr>
          <w:rFonts w:ascii="Maiandra GD" w:hAnsi="Maiandra GD" w:cs="Arial"/>
          <w:b/>
          <w:szCs w:val="24"/>
        </w:rPr>
      </w:pPr>
    </w:p>
    <w:p w14:paraId="7A614B35" w14:textId="77777777" w:rsidR="00F12592" w:rsidRPr="00D109E6" w:rsidRDefault="00F12592" w:rsidP="005C6171">
      <w:pPr>
        <w:rPr>
          <w:rFonts w:ascii="Maiandra GD" w:hAnsi="Maiandra GD" w:cs="Arial"/>
          <w:szCs w:val="24"/>
        </w:rPr>
      </w:pPr>
      <w:r w:rsidRPr="00D109E6">
        <w:rPr>
          <w:rFonts w:ascii="Maiandra GD" w:hAnsi="Maiandra GD" w:cs="Arial"/>
          <w:szCs w:val="24"/>
        </w:rPr>
        <w:t>Briefly tells us why you consider yourself the most suitable person for this position.</w:t>
      </w:r>
    </w:p>
    <w:p w14:paraId="018F2CDD" w14:textId="77777777" w:rsidR="0037155F" w:rsidRPr="00D109E6" w:rsidRDefault="0037155F" w:rsidP="0037155F">
      <w:pPr>
        <w:rPr>
          <w:rFonts w:ascii="Maiandra GD" w:hAnsi="Maiandra GD" w:cs="Arial"/>
          <w:szCs w:val="24"/>
        </w:rPr>
      </w:pPr>
      <w:r w:rsidRPr="00D109E6">
        <w:rPr>
          <w:rFonts w:ascii="Maiandra GD" w:hAnsi="Maiandra GD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586D" w:rsidRPr="00D109E6">
        <w:rPr>
          <w:rFonts w:ascii="Maiandra GD" w:hAnsi="Maiandra GD" w:cs="Arial"/>
          <w:szCs w:val="24"/>
        </w:rPr>
        <w:t>__________________________________________________</w:t>
      </w:r>
      <w:r w:rsidR="00D109E6">
        <w:rPr>
          <w:rFonts w:ascii="Maiandra GD" w:hAnsi="Maiandra GD" w:cs="Arial"/>
          <w:szCs w:val="24"/>
        </w:rPr>
        <w:t>______________________________________________________________</w:t>
      </w:r>
    </w:p>
    <w:p w14:paraId="6CB8D075" w14:textId="77777777" w:rsidR="00D9586D" w:rsidRPr="00D109E6" w:rsidRDefault="00D9586D" w:rsidP="0037155F">
      <w:pPr>
        <w:rPr>
          <w:rFonts w:ascii="Maiandra GD" w:hAnsi="Maiandra GD" w:cs="Arial"/>
          <w:szCs w:val="24"/>
        </w:rPr>
      </w:pPr>
    </w:p>
    <w:p w14:paraId="0921FEDC" w14:textId="77777777" w:rsidR="00D9586D" w:rsidRPr="00D109E6" w:rsidRDefault="00D9586D" w:rsidP="0037155F">
      <w:pPr>
        <w:rPr>
          <w:rFonts w:ascii="Maiandra GD" w:hAnsi="Maiandra GD" w:cs="Arial"/>
          <w:szCs w:val="24"/>
        </w:rPr>
      </w:pPr>
    </w:p>
    <w:p w14:paraId="783B0194" w14:textId="77777777" w:rsidR="005C6171" w:rsidRPr="00D109E6" w:rsidRDefault="005C6171" w:rsidP="005C6171">
      <w:pPr>
        <w:rPr>
          <w:rFonts w:ascii="Maiandra GD" w:hAnsi="Maiandra GD" w:cs="Arial"/>
          <w:b/>
          <w:szCs w:val="24"/>
        </w:rPr>
      </w:pPr>
    </w:p>
    <w:p w14:paraId="0AB88BCC" w14:textId="77777777" w:rsidR="00F1099E" w:rsidRPr="00D109E6" w:rsidRDefault="00F1099E" w:rsidP="005C6171">
      <w:pPr>
        <w:rPr>
          <w:rFonts w:ascii="Maiandra GD" w:hAnsi="Maiandra GD" w:cs="Arial"/>
          <w:b/>
          <w:szCs w:val="24"/>
        </w:rPr>
      </w:pPr>
    </w:p>
    <w:p w14:paraId="64D7BC7E" w14:textId="77777777" w:rsidR="005C6171" w:rsidRPr="00D109E6" w:rsidRDefault="006F700C" w:rsidP="005C6171">
      <w:pPr>
        <w:rPr>
          <w:rFonts w:ascii="Maiandra GD" w:hAnsi="Maiandra GD" w:cs="Arial"/>
          <w:szCs w:val="24"/>
        </w:rPr>
      </w:pPr>
      <w:r w:rsidRPr="00D109E6">
        <w:rPr>
          <w:rFonts w:ascii="Maiandra GD" w:hAnsi="Maiandra GD" w:cs="Arial"/>
          <w:b/>
          <w:szCs w:val="24"/>
        </w:rPr>
        <w:br w:type="page"/>
      </w:r>
      <w:r w:rsidR="005C6171" w:rsidRPr="00D109E6">
        <w:rPr>
          <w:rFonts w:ascii="Maiandra GD" w:hAnsi="Maiandra GD" w:cs="Arial"/>
          <w:b/>
          <w:szCs w:val="24"/>
        </w:rPr>
        <w:lastRenderedPageBreak/>
        <w:t>Refer</w:t>
      </w:r>
      <w:r w:rsidR="009E0B92" w:rsidRPr="00D109E6">
        <w:rPr>
          <w:rFonts w:ascii="Maiandra GD" w:hAnsi="Maiandra GD" w:cs="Arial"/>
          <w:b/>
          <w:szCs w:val="24"/>
        </w:rPr>
        <w:t>enc</w:t>
      </w:r>
      <w:r w:rsidR="005C6171" w:rsidRPr="00D109E6">
        <w:rPr>
          <w:rFonts w:ascii="Maiandra GD" w:hAnsi="Maiandra GD" w:cs="Arial"/>
          <w:b/>
          <w:szCs w:val="24"/>
        </w:rPr>
        <w:t xml:space="preserve">es </w:t>
      </w:r>
      <w:r w:rsidR="005C6171" w:rsidRPr="00D109E6">
        <w:rPr>
          <w:rFonts w:ascii="Maiandra GD" w:hAnsi="Maiandra GD" w:cs="Arial"/>
          <w:szCs w:val="24"/>
        </w:rPr>
        <w:t xml:space="preserve">(one </w:t>
      </w:r>
      <w:r w:rsidR="00E85564" w:rsidRPr="00D109E6">
        <w:rPr>
          <w:rFonts w:ascii="Maiandra GD" w:hAnsi="Maiandra GD" w:cs="Arial"/>
          <w:szCs w:val="24"/>
        </w:rPr>
        <w:t xml:space="preserve">of them </w:t>
      </w:r>
      <w:r w:rsidR="005C6171" w:rsidRPr="00D109E6">
        <w:rPr>
          <w:rFonts w:ascii="Maiandra GD" w:hAnsi="Maiandra GD" w:cs="Arial"/>
          <w:szCs w:val="24"/>
        </w:rPr>
        <w:t>should be your current or most recent employer)</w:t>
      </w:r>
    </w:p>
    <w:p w14:paraId="43670E22" w14:textId="77777777" w:rsidR="005C6171" w:rsidRPr="00D109E6" w:rsidRDefault="005C6171" w:rsidP="005C6171">
      <w:pPr>
        <w:rPr>
          <w:rFonts w:ascii="Maiandra GD" w:hAnsi="Maiandra GD" w:cs="Arial"/>
          <w:szCs w:val="24"/>
        </w:rPr>
      </w:pPr>
    </w:p>
    <w:p w14:paraId="6395F874" w14:textId="77777777" w:rsidR="009E0B92" w:rsidRPr="00D109E6" w:rsidRDefault="009E0B92" w:rsidP="009E0B92">
      <w:pPr>
        <w:suppressAutoHyphens/>
        <w:jc w:val="both"/>
        <w:rPr>
          <w:rFonts w:ascii="Maiandra GD" w:hAnsi="Maiandra GD" w:cs="Arial"/>
          <w:szCs w:val="24"/>
        </w:rPr>
      </w:pPr>
      <w:r w:rsidRPr="00D109E6">
        <w:rPr>
          <w:rFonts w:ascii="Maiandra GD" w:hAnsi="Maiandra GD" w:cs="Arial"/>
          <w:szCs w:val="24"/>
        </w:rPr>
        <w:t xml:space="preserve">In event of your being offered a position with </w:t>
      </w:r>
      <w:r w:rsidR="00947544" w:rsidRPr="00D109E6">
        <w:rPr>
          <w:rFonts w:ascii="Maiandra GD" w:hAnsi="Maiandra GD" w:cs="Arial"/>
          <w:b/>
          <w:szCs w:val="24"/>
        </w:rPr>
        <w:t>Export Processing Zones Authority</w:t>
      </w:r>
      <w:r w:rsidRPr="00D109E6">
        <w:rPr>
          <w:rFonts w:ascii="Maiandra GD" w:hAnsi="Maiandra GD" w:cs="Arial"/>
          <w:szCs w:val="24"/>
        </w:rPr>
        <w:t xml:space="preserve">, we shall take up references </w:t>
      </w:r>
      <w:r w:rsidRPr="00D109E6">
        <w:rPr>
          <w:rFonts w:ascii="Maiandra GD" w:hAnsi="Maiandra GD" w:cs="Arial"/>
          <w:b/>
          <w:szCs w:val="24"/>
        </w:rPr>
        <w:t xml:space="preserve">covering the full </w:t>
      </w:r>
      <w:r w:rsidR="00947544" w:rsidRPr="00D109E6">
        <w:rPr>
          <w:rFonts w:ascii="Maiandra GD" w:hAnsi="Maiandra GD" w:cs="Arial"/>
          <w:b/>
          <w:szCs w:val="24"/>
        </w:rPr>
        <w:t>three</w:t>
      </w:r>
      <w:r w:rsidRPr="00D109E6">
        <w:rPr>
          <w:rFonts w:ascii="Maiandra GD" w:hAnsi="Maiandra GD" w:cs="Arial"/>
          <w:b/>
          <w:szCs w:val="24"/>
        </w:rPr>
        <w:t xml:space="preserve"> years </w:t>
      </w:r>
      <w:r w:rsidR="00824B4E" w:rsidRPr="00D109E6">
        <w:rPr>
          <w:rFonts w:ascii="Maiandra GD" w:hAnsi="Maiandra GD" w:cs="Arial"/>
          <w:b/>
          <w:szCs w:val="24"/>
        </w:rPr>
        <w:t>preceding</w:t>
      </w:r>
      <w:r w:rsidRPr="00D109E6">
        <w:rPr>
          <w:rFonts w:ascii="Maiandra GD" w:hAnsi="Maiandra GD" w:cs="Arial"/>
          <w:b/>
          <w:szCs w:val="24"/>
        </w:rPr>
        <w:t xml:space="preserve"> your start with us. </w:t>
      </w:r>
    </w:p>
    <w:p w14:paraId="0B696CA2" w14:textId="77777777" w:rsidR="00670D3C" w:rsidRPr="00D109E6" w:rsidRDefault="00670D3C" w:rsidP="009E0B92">
      <w:pPr>
        <w:jc w:val="both"/>
        <w:rPr>
          <w:rFonts w:ascii="Maiandra GD" w:hAnsi="Maiandra GD" w:cs="Arial"/>
          <w:szCs w:val="24"/>
        </w:rPr>
      </w:pPr>
    </w:p>
    <w:tbl>
      <w:tblPr>
        <w:tblW w:w="102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4342"/>
        <w:gridCol w:w="4098"/>
      </w:tblGrid>
      <w:tr w:rsidR="00016A23" w:rsidRPr="00D109E6" w14:paraId="5BB0A404" w14:textId="77777777" w:rsidTr="00976A9C">
        <w:tc>
          <w:tcPr>
            <w:tcW w:w="1844" w:type="dxa"/>
          </w:tcPr>
          <w:p w14:paraId="66794B4E" w14:textId="77777777" w:rsidR="005C6171" w:rsidRPr="00D109E6" w:rsidRDefault="005C6171" w:rsidP="00E44A58">
            <w:pPr>
              <w:rPr>
                <w:rFonts w:ascii="Maiandra GD" w:hAnsi="Maiandra GD" w:cs="Arial"/>
                <w:szCs w:val="24"/>
              </w:rPr>
            </w:pPr>
          </w:p>
        </w:tc>
        <w:tc>
          <w:tcPr>
            <w:tcW w:w="4342" w:type="dxa"/>
          </w:tcPr>
          <w:p w14:paraId="564AE1FA" w14:textId="77777777" w:rsidR="005C6171" w:rsidRPr="00D109E6" w:rsidRDefault="005C6171" w:rsidP="00E44A58">
            <w:pPr>
              <w:rPr>
                <w:rFonts w:ascii="Maiandra GD" w:hAnsi="Maiandra GD" w:cs="Arial"/>
                <w:b/>
                <w:szCs w:val="24"/>
              </w:rPr>
            </w:pPr>
            <w:r w:rsidRPr="00D109E6">
              <w:rPr>
                <w:rFonts w:ascii="Maiandra GD" w:hAnsi="Maiandra GD" w:cs="Arial"/>
                <w:b/>
                <w:szCs w:val="24"/>
              </w:rPr>
              <w:t>Referee 1</w:t>
            </w:r>
          </w:p>
        </w:tc>
        <w:tc>
          <w:tcPr>
            <w:tcW w:w="4098" w:type="dxa"/>
          </w:tcPr>
          <w:p w14:paraId="11CC0A37" w14:textId="77777777" w:rsidR="005C6171" w:rsidRPr="00D109E6" w:rsidRDefault="005C6171" w:rsidP="00E44A58">
            <w:pPr>
              <w:rPr>
                <w:rFonts w:ascii="Maiandra GD" w:hAnsi="Maiandra GD" w:cs="Arial"/>
                <w:b/>
                <w:szCs w:val="24"/>
              </w:rPr>
            </w:pPr>
            <w:r w:rsidRPr="00D109E6">
              <w:rPr>
                <w:rFonts w:ascii="Maiandra GD" w:hAnsi="Maiandra GD" w:cs="Arial"/>
                <w:b/>
                <w:szCs w:val="24"/>
              </w:rPr>
              <w:t>Referee 2</w:t>
            </w:r>
          </w:p>
        </w:tc>
      </w:tr>
      <w:tr w:rsidR="00507177" w:rsidRPr="00D109E6" w14:paraId="60CAB0C4" w14:textId="77777777" w:rsidTr="00976A9C">
        <w:tc>
          <w:tcPr>
            <w:tcW w:w="1844" w:type="dxa"/>
          </w:tcPr>
          <w:p w14:paraId="22910499" w14:textId="77777777" w:rsidR="00507177" w:rsidRPr="00D109E6" w:rsidRDefault="00507177" w:rsidP="00E44A58">
            <w:pPr>
              <w:rPr>
                <w:rFonts w:ascii="Maiandra GD" w:hAnsi="Maiandra GD" w:cs="Arial"/>
                <w:szCs w:val="24"/>
              </w:rPr>
            </w:pPr>
            <w:r w:rsidRPr="00D109E6">
              <w:rPr>
                <w:rFonts w:ascii="Maiandra GD" w:hAnsi="Maiandra GD" w:cs="Arial"/>
                <w:szCs w:val="24"/>
              </w:rPr>
              <w:t>Name</w:t>
            </w:r>
            <w:r w:rsidR="00525F9D" w:rsidRPr="00D109E6">
              <w:rPr>
                <w:rFonts w:ascii="Maiandra GD" w:hAnsi="Maiandra GD" w:cs="Arial"/>
                <w:szCs w:val="24"/>
              </w:rPr>
              <w:t>:</w:t>
            </w:r>
          </w:p>
        </w:tc>
        <w:tc>
          <w:tcPr>
            <w:tcW w:w="4342" w:type="dxa"/>
          </w:tcPr>
          <w:p w14:paraId="306A1E93" w14:textId="77777777" w:rsidR="00507177" w:rsidRPr="00D109E6" w:rsidRDefault="00507177" w:rsidP="002E50F5">
            <w:pPr>
              <w:rPr>
                <w:rFonts w:ascii="Maiandra GD" w:hAnsi="Maiandra GD" w:cs="Arial"/>
                <w:szCs w:val="24"/>
              </w:rPr>
            </w:pPr>
          </w:p>
        </w:tc>
        <w:tc>
          <w:tcPr>
            <w:tcW w:w="4098" w:type="dxa"/>
          </w:tcPr>
          <w:p w14:paraId="7223C1B2" w14:textId="77777777" w:rsidR="00507177" w:rsidRPr="00D109E6" w:rsidRDefault="00507177" w:rsidP="006501F9">
            <w:pPr>
              <w:rPr>
                <w:rFonts w:ascii="Maiandra GD" w:hAnsi="Maiandra GD" w:cs="Arial"/>
                <w:szCs w:val="24"/>
              </w:rPr>
            </w:pPr>
          </w:p>
        </w:tc>
      </w:tr>
      <w:tr w:rsidR="00507177" w:rsidRPr="00D109E6" w14:paraId="0B619A54" w14:textId="77777777" w:rsidTr="00976A9C">
        <w:tc>
          <w:tcPr>
            <w:tcW w:w="1844" w:type="dxa"/>
          </w:tcPr>
          <w:p w14:paraId="5AEC26A5" w14:textId="77777777" w:rsidR="00507177" w:rsidRPr="00D109E6" w:rsidRDefault="00507177" w:rsidP="00E44A58">
            <w:pPr>
              <w:rPr>
                <w:rFonts w:ascii="Maiandra GD" w:hAnsi="Maiandra GD" w:cs="Arial"/>
                <w:szCs w:val="24"/>
              </w:rPr>
            </w:pPr>
            <w:r w:rsidRPr="00D109E6">
              <w:rPr>
                <w:rFonts w:ascii="Maiandra GD" w:hAnsi="Maiandra GD" w:cs="Arial"/>
                <w:szCs w:val="24"/>
              </w:rPr>
              <w:t>Job Title</w:t>
            </w:r>
            <w:r w:rsidR="00525F9D" w:rsidRPr="00D109E6">
              <w:rPr>
                <w:rFonts w:ascii="Maiandra GD" w:hAnsi="Maiandra GD" w:cs="Arial"/>
                <w:szCs w:val="24"/>
              </w:rPr>
              <w:t>:</w:t>
            </w:r>
          </w:p>
        </w:tc>
        <w:tc>
          <w:tcPr>
            <w:tcW w:w="4342" w:type="dxa"/>
          </w:tcPr>
          <w:p w14:paraId="309360CF" w14:textId="77777777" w:rsidR="00507177" w:rsidRPr="00D109E6" w:rsidRDefault="00507177" w:rsidP="006501F9">
            <w:pPr>
              <w:ind w:left="720"/>
              <w:rPr>
                <w:rFonts w:ascii="Maiandra GD" w:hAnsi="Maiandra GD" w:cs="Arial"/>
                <w:szCs w:val="24"/>
              </w:rPr>
            </w:pPr>
          </w:p>
        </w:tc>
        <w:tc>
          <w:tcPr>
            <w:tcW w:w="4098" w:type="dxa"/>
          </w:tcPr>
          <w:p w14:paraId="20F5A903" w14:textId="77777777" w:rsidR="00507177" w:rsidRPr="00D109E6" w:rsidRDefault="00507177" w:rsidP="006501F9">
            <w:pPr>
              <w:rPr>
                <w:rFonts w:ascii="Maiandra GD" w:hAnsi="Maiandra GD" w:cs="Arial"/>
                <w:szCs w:val="24"/>
              </w:rPr>
            </w:pPr>
          </w:p>
        </w:tc>
      </w:tr>
      <w:tr w:rsidR="00507177" w:rsidRPr="00D109E6" w14:paraId="38117888" w14:textId="77777777" w:rsidTr="00976A9C">
        <w:trPr>
          <w:trHeight w:val="678"/>
        </w:trPr>
        <w:tc>
          <w:tcPr>
            <w:tcW w:w="1844" w:type="dxa"/>
          </w:tcPr>
          <w:p w14:paraId="3A6A51DF" w14:textId="77777777" w:rsidR="00507177" w:rsidRPr="00D109E6" w:rsidRDefault="00507177" w:rsidP="00E44A58">
            <w:pPr>
              <w:rPr>
                <w:rFonts w:ascii="Maiandra GD" w:hAnsi="Maiandra GD" w:cs="Arial"/>
                <w:szCs w:val="24"/>
              </w:rPr>
            </w:pPr>
            <w:r w:rsidRPr="00D109E6">
              <w:rPr>
                <w:rFonts w:ascii="Maiandra GD" w:hAnsi="Maiandra GD" w:cs="Arial"/>
                <w:szCs w:val="24"/>
              </w:rPr>
              <w:t>Address</w:t>
            </w:r>
            <w:r w:rsidR="009869B2" w:rsidRPr="00D109E6">
              <w:rPr>
                <w:rFonts w:ascii="Maiandra GD" w:hAnsi="Maiandra GD" w:cs="Arial"/>
                <w:szCs w:val="24"/>
              </w:rPr>
              <w:t>:</w:t>
            </w:r>
          </w:p>
          <w:p w14:paraId="1BD3AB2F" w14:textId="77777777" w:rsidR="00507177" w:rsidRPr="00D109E6" w:rsidRDefault="00507177" w:rsidP="00E44A58">
            <w:pPr>
              <w:rPr>
                <w:rFonts w:ascii="Maiandra GD" w:hAnsi="Maiandra GD" w:cs="Arial"/>
                <w:szCs w:val="24"/>
              </w:rPr>
            </w:pPr>
          </w:p>
          <w:p w14:paraId="225AF561" w14:textId="77777777" w:rsidR="00507177" w:rsidRPr="00D109E6" w:rsidRDefault="00507177" w:rsidP="00E44A58">
            <w:pPr>
              <w:rPr>
                <w:rFonts w:ascii="Maiandra GD" w:hAnsi="Maiandra GD" w:cs="Arial"/>
                <w:szCs w:val="24"/>
              </w:rPr>
            </w:pPr>
          </w:p>
          <w:p w14:paraId="168452C6" w14:textId="77777777" w:rsidR="00507177" w:rsidRPr="00D109E6" w:rsidRDefault="00507177" w:rsidP="00E44A58">
            <w:pPr>
              <w:rPr>
                <w:rFonts w:ascii="Maiandra GD" w:hAnsi="Maiandra GD" w:cs="Arial"/>
                <w:szCs w:val="24"/>
              </w:rPr>
            </w:pPr>
          </w:p>
          <w:p w14:paraId="6D6822CF" w14:textId="77777777" w:rsidR="00507177" w:rsidRPr="00D109E6" w:rsidRDefault="00507177" w:rsidP="00E44A58">
            <w:pPr>
              <w:rPr>
                <w:rFonts w:ascii="Maiandra GD" w:hAnsi="Maiandra GD" w:cs="Arial"/>
                <w:szCs w:val="24"/>
              </w:rPr>
            </w:pPr>
          </w:p>
        </w:tc>
        <w:tc>
          <w:tcPr>
            <w:tcW w:w="4342" w:type="dxa"/>
          </w:tcPr>
          <w:p w14:paraId="4F0C57D5" w14:textId="77777777" w:rsidR="00F1365A" w:rsidRPr="00D109E6" w:rsidRDefault="00F1365A" w:rsidP="006501F9">
            <w:pPr>
              <w:ind w:left="720"/>
              <w:rPr>
                <w:rFonts w:ascii="Maiandra GD" w:hAnsi="Maiandra GD" w:cs="Arial"/>
                <w:szCs w:val="24"/>
              </w:rPr>
            </w:pPr>
          </w:p>
        </w:tc>
        <w:tc>
          <w:tcPr>
            <w:tcW w:w="4098" w:type="dxa"/>
          </w:tcPr>
          <w:p w14:paraId="2792714E" w14:textId="77777777" w:rsidR="00F1365A" w:rsidRPr="00D109E6" w:rsidRDefault="00F1365A" w:rsidP="006501F9">
            <w:pPr>
              <w:rPr>
                <w:rFonts w:ascii="Maiandra GD" w:hAnsi="Maiandra GD" w:cs="Arial"/>
                <w:szCs w:val="24"/>
              </w:rPr>
            </w:pPr>
          </w:p>
        </w:tc>
      </w:tr>
      <w:tr w:rsidR="00507177" w:rsidRPr="00D109E6" w14:paraId="17ABBF85" w14:textId="77777777" w:rsidTr="00976A9C">
        <w:tc>
          <w:tcPr>
            <w:tcW w:w="1844" w:type="dxa"/>
          </w:tcPr>
          <w:p w14:paraId="1149BFEB" w14:textId="77777777" w:rsidR="00507177" w:rsidRPr="00D109E6" w:rsidRDefault="00507177" w:rsidP="00E44A58">
            <w:pPr>
              <w:rPr>
                <w:rFonts w:ascii="Maiandra GD" w:hAnsi="Maiandra GD" w:cs="Arial"/>
                <w:szCs w:val="24"/>
              </w:rPr>
            </w:pPr>
            <w:r w:rsidRPr="00D109E6">
              <w:rPr>
                <w:rFonts w:ascii="Maiandra GD" w:hAnsi="Maiandra GD" w:cs="Arial"/>
                <w:szCs w:val="24"/>
              </w:rPr>
              <w:t>Telephone no</w:t>
            </w:r>
            <w:r w:rsidR="00525F9D" w:rsidRPr="00D109E6">
              <w:rPr>
                <w:rFonts w:ascii="Maiandra GD" w:hAnsi="Maiandra GD" w:cs="Arial"/>
                <w:szCs w:val="24"/>
              </w:rPr>
              <w:t>:</w:t>
            </w:r>
          </w:p>
        </w:tc>
        <w:tc>
          <w:tcPr>
            <w:tcW w:w="4342" w:type="dxa"/>
          </w:tcPr>
          <w:p w14:paraId="55544AEC" w14:textId="77777777" w:rsidR="00507177" w:rsidRPr="00D109E6" w:rsidRDefault="00507177" w:rsidP="006501F9">
            <w:pPr>
              <w:ind w:left="720"/>
              <w:rPr>
                <w:rFonts w:ascii="Maiandra GD" w:hAnsi="Maiandra GD" w:cs="Arial"/>
                <w:szCs w:val="24"/>
              </w:rPr>
            </w:pPr>
          </w:p>
        </w:tc>
        <w:tc>
          <w:tcPr>
            <w:tcW w:w="4098" w:type="dxa"/>
          </w:tcPr>
          <w:p w14:paraId="1DCB348D" w14:textId="77777777" w:rsidR="00507177" w:rsidRPr="00D109E6" w:rsidRDefault="00507177" w:rsidP="006501F9">
            <w:pPr>
              <w:rPr>
                <w:rFonts w:ascii="Maiandra GD" w:hAnsi="Maiandra GD" w:cs="Arial"/>
                <w:szCs w:val="24"/>
              </w:rPr>
            </w:pPr>
          </w:p>
        </w:tc>
      </w:tr>
      <w:tr w:rsidR="00507177" w:rsidRPr="00D109E6" w14:paraId="1DE2AC6A" w14:textId="77777777" w:rsidTr="00976A9C">
        <w:tc>
          <w:tcPr>
            <w:tcW w:w="1844" w:type="dxa"/>
          </w:tcPr>
          <w:p w14:paraId="32DF10EF" w14:textId="77777777" w:rsidR="00507177" w:rsidRPr="00D109E6" w:rsidRDefault="00507177" w:rsidP="00E44A58">
            <w:pPr>
              <w:rPr>
                <w:rFonts w:ascii="Maiandra GD" w:hAnsi="Maiandra GD" w:cs="Arial"/>
                <w:szCs w:val="24"/>
              </w:rPr>
            </w:pPr>
            <w:r w:rsidRPr="00D109E6">
              <w:rPr>
                <w:rFonts w:ascii="Maiandra GD" w:hAnsi="Maiandra GD" w:cs="Arial"/>
                <w:szCs w:val="24"/>
              </w:rPr>
              <w:t>Email address</w:t>
            </w:r>
            <w:r w:rsidR="00525F9D" w:rsidRPr="00D109E6">
              <w:rPr>
                <w:rFonts w:ascii="Maiandra GD" w:hAnsi="Maiandra GD" w:cs="Arial"/>
                <w:szCs w:val="24"/>
              </w:rPr>
              <w:t>:</w:t>
            </w:r>
          </w:p>
        </w:tc>
        <w:tc>
          <w:tcPr>
            <w:tcW w:w="4342" w:type="dxa"/>
          </w:tcPr>
          <w:p w14:paraId="32995C78" w14:textId="77777777" w:rsidR="00507177" w:rsidRPr="00D109E6" w:rsidRDefault="00507177" w:rsidP="006501F9">
            <w:pPr>
              <w:ind w:left="720"/>
              <w:rPr>
                <w:rFonts w:ascii="Maiandra GD" w:hAnsi="Maiandra GD" w:cs="Arial"/>
                <w:szCs w:val="24"/>
              </w:rPr>
            </w:pPr>
          </w:p>
        </w:tc>
        <w:tc>
          <w:tcPr>
            <w:tcW w:w="4098" w:type="dxa"/>
          </w:tcPr>
          <w:p w14:paraId="407D318C" w14:textId="77777777" w:rsidR="00507177" w:rsidRPr="00D109E6" w:rsidRDefault="00507177" w:rsidP="006501F9">
            <w:pPr>
              <w:rPr>
                <w:rFonts w:ascii="Maiandra GD" w:hAnsi="Maiandra GD" w:cs="Arial"/>
                <w:szCs w:val="24"/>
              </w:rPr>
            </w:pPr>
          </w:p>
        </w:tc>
      </w:tr>
      <w:tr w:rsidR="00507177" w:rsidRPr="00D109E6" w14:paraId="4121A49A" w14:textId="77777777" w:rsidTr="00976A9C">
        <w:tc>
          <w:tcPr>
            <w:tcW w:w="1844" w:type="dxa"/>
          </w:tcPr>
          <w:p w14:paraId="1BFD2F35" w14:textId="77777777" w:rsidR="00507177" w:rsidRPr="00D109E6" w:rsidRDefault="00507177" w:rsidP="009E10A2">
            <w:pPr>
              <w:rPr>
                <w:rFonts w:ascii="Maiandra GD" w:hAnsi="Maiandra GD" w:cs="Arial"/>
                <w:szCs w:val="24"/>
              </w:rPr>
            </w:pPr>
            <w:r w:rsidRPr="00D109E6">
              <w:rPr>
                <w:rFonts w:ascii="Maiandra GD" w:hAnsi="Maiandra GD" w:cs="Arial"/>
                <w:szCs w:val="24"/>
              </w:rPr>
              <w:t xml:space="preserve">Relevant </w:t>
            </w:r>
            <w:r w:rsidR="00525F9D" w:rsidRPr="00D109E6">
              <w:rPr>
                <w:rFonts w:ascii="Maiandra GD" w:hAnsi="Maiandra GD" w:cs="Arial"/>
                <w:szCs w:val="24"/>
              </w:rPr>
              <w:t xml:space="preserve">dates of </w:t>
            </w:r>
            <w:r w:rsidR="009E10A2" w:rsidRPr="00D109E6">
              <w:rPr>
                <w:rFonts w:ascii="Maiandra GD" w:hAnsi="Maiandra GD" w:cs="Arial"/>
                <w:szCs w:val="24"/>
              </w:rPr>
              <w:t>interaction with referee</w:t>
            </w:r>
          </w:p>
        </w:tc>
        <w:tc>
          <w:tcPr>
            <w:tcW w:w="4342" w:type="dxa"/>
          </w:tcPr>
          <w:p w14:paraId="5B08CFC8" w14:textId="77777777" w:rsidR="00507177" w:rsidRPr="00D109E6" w:rsidRDefault="00507177" w:rsidP="006501F9">
            <w:pPr>
              <w:ind w:left="720"/>
              <w:rPr>
                <w:rFonts w:ascii="Maiandra GD" w:hAnsi="Maiandra GD" w:cs="Arial"/>
                <w:szCs w:val="24"/>
              </w:rPr>
            </w:pPr>
          </w:p>
        </w:tc>
        <w:tc>
          <w:tcPr>
            <w:tcW w:w="4098" w:type="dxa"/>
          </w:tcPr>
          <w:p w14:paraId="7C180917" w14:textId="77777777" w:rsidR="00507177" w:rsidRPr="00D109E6" w:rsidRDefault="00507177" w:rsidP="006501F9">
            <w:pPr>
              <w:rPr>
                <w:rFonts w:ascii="Maiandra GD" w:hAnsi="Maiandra GD" w:cs="Arial"/>
                <w:szCs w:val="24"/>
              </w:rPr>
            </w:pPr>
          </w:p>
        </w:tc>
      </w:tr>
      <w:tr w:rsidR="00A55883" w:rsidRPr="00D109E6" w14:paraId="78B97B7E" w14:textId="77777777" w:rsidTr="00976A9C">
        <w:tc>
          <w:tcPr>
            <w:tcW w:w="1844" w:type="dxa"/>
          </w:tcPr>
          <w:p w14:paraId="42B47B7E" w14:textId="77777777" w:rsidR="00A55883" w:rsidRPr="00D109E6" w:rsidRDefault="00A55883" w:rsidP="006501F9">
            <w:pPr>
              <w:rPr>
                <w:rFonts w:ascii="Maiandra GD" w:hAnsi="Maiandra GD" w:cs="Arial"/>
                <w:szCs w:val="24"/>
              </w:rPr>
            </w:pPr>
          </w:p>
        </w:tc>
        <w:tc>
          <w:tcPr>
            <w:tcW w:w="4342" w:type="dxa"/>
          </w:tcPr>
          <w:p w14:paraId="20F2588F" w14:textId="77777777" w:rsidR="00A55883" w:rsidRPr="00D109E6" w:rsidRDefault="00A55883" w:rsidP="006501F9">
            <w:pPr>
              <w:rPr>
                <w:rFonts w:ascii="Maiandra GD" w:hAnsi="Maiandra GD" w:cs="Arial"/>
                <w:b/>
                <w:szCs w:val="24"/>
              </w:rPr>
            </w:pPr>
            <w:r w:rsidRPr="00D109E6">
              <w:rPr>
                <w:rFonts w:ascii="Maiandra GD" w:hAnsi="Maiandra GD" w:cs="Arial"/>
                <w:b/>
                <w:szCs w:val="24"/>
              </w:rPr>
              <w:t>Referee 3</w:t>
            </w:r>
          </w:p>
        </w:tc>
        <w:tc>
          <w:tcPr>
            <w:tcW w:w="4098" w:type="dxa"/>
          </w:tcPr>
          <w:p w14:paraId="0C3C19E1" w14:textId="77777777" w:rsidR="00A55883" w:rsidRPr="00D109E6" w:rsidRDefault="009E10A2" w:rsidP="006501F9">
            <w:pPr>
              <w:rPr>
                <w:rFonts w:ascii="Maiandra GD" w:hAnsi="Maiandra GD" w:cs="Arial"/>
                <w:b/>
                <w:szCs w:val="24"/>
              </w:rPr>
            </w:pPr>
            <w:r w:rsidRPr="00D109E6">
              <w:rPr>
                <w:rFonts w:ascii="Maiandra GD" w:hAnsi="Maiandra GD" w:cs="Arial"/>
                <w:b/>
                <w:szCs w:val="24"/>
              </w:rPr>
              <w:t>Referee 4</w:t>
            </w:r>
          </w:p>
        </w:tc>
      </w:tr>
      <w:tr w:rsidR="00A55883" w:rsidRPr="00D109E6" w14:paraId="6970661D" w14:textId="77777777" w:rsidTr="00976A9C">
        <w:tc>
          <w:tcPr>
            <w:tcW w:w="1844" w:type="dxa"/>
          </w:tcPr>
          <w:p w14:paraId="7EC377CC" w14:textId="77777777" w:rsidR="00A55883" w:rsidRPr="00D109E6" w:rsidRDefault="00A55883" w:rsidP="006501F9">
            <w:pPr>
              <w:rPr>
                <w:rFonts w:ascii="Maiandra GD" w:hAnsi="Maiandra GD" w:cs="Arial"/>
                <w:szCs w:val="24"/>
              </w:rPr>
            </w:pPr>
            <w:r w:rsidRPr="00D109E6">
              <w:rPr>
                <w:rFonts w:ascii="Maiandra GD" w:hAnsi="Maiandra GD" w:cs="Arial"/>
                <w:szCs w:val="24"/>
              </w:rPr>
              <w:t>Name</w:t>
            </w:r>
            <w:r w:rsidR="00525F9D" w:rsidRPr="00D109E6">
              <w:rPr>
                <w:rFonts w:ascii="Maiandra GD" w:hAnsi="Maiandra GD" w:cs="Arial"/>
                <w:szCs w:val="24"/>
              </w:rPr>
              <w:t>:</w:t>
            </w:r>
          </w:p>
        </w:tc>
        <w:tc>
          <w:tcPr>
            <w:tcW w:w="4342" w:type="dxa"/>
          </w:tcPr>
          <w:p w14:paraId="2BD7C406" w14:textId="77777777" w:rsidR="00A55883" w:rsidRPr="00D109E6" w:rsidRDefault="00A55883" w:rsidP="00525F9D">
            <w:pPr>
              <w:rPr>
                <w:rFonts w:ascii="Maiandra GD" w:hAnsi="Maiandra GD" w:cs="Arial"/>
                <w:szCs w:val="24"/>
              </w:rPr>
            </w:pPr>
          </w:p>
        </w:tc>
        <w:tc>
          <w:tcPr>
            <w:tcW w:w="4098" w:type="dxa"/>
          </w:tcPr>
          <w:p w14:paraId="0F87D7D9" w14:textId="77777777" w:rsidR="00A55883" w:rsidRPr="00D109E6" w:rsidRDefault="00A55883" w:rsidP="006501F9">
            <w:pPr>
              <w:rPr>
                <w:rFonts w:ascii="Maiandra GD" w:hAnsi="Maiandra GD" w:cs="Arial"/>
                <w:szCs w:val="24"/>
              </w:rPr>
            </w:pPr>
          </w:p>
        </w:tc>
      </w:tr>
      <w:tr w:rsidR="00A55883" w:rsidRPr="00D109E6" w14:paraId="5FA044CF" w14:textId="77777777" w:rsidTr="00976A9C">
        <w:tc>
          <w:tcPr>
            <w:tcW w:w="1844" w:type="dxa"/>
          </w:tcPr>
          <w:p w14:paraId="180A4EEA" w14:textId="77777777" w:rsidR="00A55883" w:rsidRPr="00D109E6" w:rsidRDefault="00A55883" w:rsidP="006501F9">
            <w:pPr>
              <w:rPr>
                <w:rFonts w:ascii="Maiandra GD" w:hAnsi="Maiandra GD" w:cs="Arial"/>
                <w:szCs w:val="24"/>
              </w:rPr>
            </w:pPr>
            <w:r w:rsidRPr="00D109E6">
              <w:rPr>
                <w:rFonts w:ascii="Maiandra GD" w:hAnsi="Maiandra GD" w:cs="Arial"/>
                <w:szCs w:val="24"/>
              </w:rPr>
              <w:t>Job Title</w:t>
            </w:r>
            <w:r w:rsidR="00525F9D" w:rsidRPr="00D109E6">
              <w:rPr>
                <w:rFonts w:ascii="Maiandra GD" w:hAnsi="Maiandra GD" w:cs="Arial"/>
                <w:szCs w:val="24"/>
              </w:rPr>
              <w:t>:</w:t>
            </w:r>
          </w:p>
        </w:tc>
        <w:tc>
          <w:tcPr>
            <w:tcW w:w="4342" w:type="dxa"/>
          </w:tcPr>
          <w:p w14:paraId="5E821B75" w14:textId="77777777" w:rsidR="00F1365A" w:rsidRPr="00D109E6" w:rsidRDefault="00F1365A" w:rsidP="00A55883">
            <w:pPr>
              <w:ind w:left="720"/>
              <w:rPr>
                <w:rFonts w:ascii="Maiandra GD" w:hAnsi="Maiandra GD" w:cs="Arial"/>
                <w:szCs w:val="24"/>
              </w:rPr>
            </w:pPr>
          </w:p>
        </w:tc>
        <w:tc>
          <w:tcPr>
            <w:tcW w:w="4098" w:type="dxa"/>
          </w:tcPr>
          <w:p w14:paraId="4064370A" w14:textId="77777777" w:rsidR="00A55883" w:rsidRPr="00D109E6" w:rsidRDefault="00A55883" w:rsidP="006501F9">
            <w:pPr>
              <w:rPr>
                <w:rFonts w:ascii="Maiandra GD" w:hAnsi="Maiandra GD" w:cs="Arial"/>
                <w:szCs w:val="24"/>
              </w:rPr>
            </w:pPr>
          </w:p>
        </w:tc>
      </w:tr>
      <w:tr w:rsidR="00A55883" w:rsidRPr="00D109E6" w14:paraId="68A5CAAA" w14:textId="77777777" w:rsidTr="00976A9C">
        <w:trPr>
          <w:trHeight w:val="678"/>
        </w:trPr>
        <w:tc>
          <w:tcPr>
            <w:tcW w:w="1844" w:type="dxa"/>
          </w:tcPr>
          <w:p w14:paraId="227CB2A9" w14:textId="77777777" w:rsidR="00A55883" w:rsidRPr="00D109E6" w:rsidRDefault="00525F9D" w:rsidP="006501F9">
            <w:pPr>
              <w:rPr>
                <w:rFonts w:ascii="Maiandra GD" w:hAnsi="Maiandra GD" w:cs="Arial"/>
                <w:szCs w:val="24"/>
              </w:rPr>
            </w:pPr>
            <w:r w:rsidRPr="00D109E6">
              <w:rPr>
                <w:rFonts w:ascii="Maiandra GD" w:hAnsi="Maiandra GD" w:cs="Arial"/>
                <w:szCs w:val="24"/>
              </w:rPr>
              <w:t xml:space="preserve">P O </w:t>
            </w:r>
            <w:r w:rsidR="00A55883" w:rsidRPr="00D109E6">
              <w:rPr>
                <w:rFonts w:ascii="Maiandra GD" w:hAnsi="Maiandra GD" w:cs="Arial"/>
                <w:szCs w:val="24"/>
              </w:rPr>
              <w:t>Address</w:t>
            </w:r>
            <w:r w:rsidRPr="00D109E6">
              <w:rPr>
                <w:rFonts w:ascii="Maiandra GD" w:hAnsi="Maiandra GD" w:cs="Arial"/>
                <w:szCs w:val="24"/>
              </w:rPr>
              <w:t>:</w:t>
            </w:r>
          </w:p>
          <w:p w14:paraId="24DEC1BB" w14:textId="77777777" w:rsidR="00A55883" w:rsidRPr="00D109E6" w:rsidRDefault="00A55883" w:rsidP="006501F9">
            <w:pPr>
              <w:rPr>
                <w:rFonts w:ascii="Maiandra GD" w:hAnsi="Maiandra GD" w:cs="Arial"/>
                <w:szCs w:val="24"/>
              </w:rPr>
            </w:pPr>
          </w:p>
          <w:p w14:paraId="10BAEF97" w14:textId="77777777" w:rsidR="00A55883" w:rsidRPr="00D109E6" w:rsidRDefault="00A55883" w:rsidP="006501F9">
            <w:pPr>
              <w:rPr>
                <w:rFonts w:ascii="Maiandra GD" w:hAnsi="Maiandra GD" w:cs="Arial"/>
                <w:szCs w:val="24"/>
              </w:rPr>
            </w:pPr>
          </w:p>
          <w:p w14:paraId="6E86205C" w14:textId="77777777" w:rsidR="00A55883" w:rsidRPr="00D109E6" w:rsidRDefault="00A55883" w:rsidP="006501F9">
            <w:pPr>
              <w:rPr>
                <w:rFonts w:ascii="Maiandra GD" w:hAnsi="Maiandra GD" w:cs="Arial"/>
                <w:szCs w:val="24"/>
              </w:rPr>
            </w:pPr>
          </w:p>
          <w:p w14:paraId="2A946594" w14:textId="77777777" w:rsidR="00A55883" w:rsidRPr="00D109E6" w:rsidRDefault="00A55883" w:rsidP="006501F9">
            <w:pPr>
              <w:rPr>
                <w:rFonts w:ascii="Maiandra GD" w:hAnsi="Maiandra GD" w:cs="Arial"/>
                <w:szCs w:val="24"/>
              </w:rPr>
            </w:pPr>
          </w:p>
        </w:tc>
        <w:tc>
          <w:tcPr>
            <w:tcW w:w="4342" w:type="dxa"/>
          </w:tcPr>
          <w:p w14:paraId="1A09B7DC" w14:textId="77777777" w:rsidR="00F1365A" w:rsidRPr="00D109E6" w:rsidRDefault="00F1365A" w:rsidP="00F1365A">
            <w:pPr>
              <w:ind w:left="720"/>
              <w:rPr>
                <w:rFonts w:ascii="Maiandra GD" w:hAnsi="Maiandra GD" w:cs="Arial"/>
                <w:szCs w:val="24"/>
              </w:rPr>
            </w:pPr>
          </w:p>
        </w:tc>
        <w:tc>
          <w:tcPr>
            <w:tcW w:w="4098" w:type="dxa"/>
          </w:tcPr>
          <w:p w14:paraId="01DF2547" w14:textId="77777777" w:rsidR="00A55883" w:rsidRPr="00D109E6" w:rsidRDefault="00A55883" w:rsidP="006501F9">
            <w:pPr>
              <w:rPr>
                <w:rFonts w:ascii="Maiandra GD" w:hAnsi="Maiandra GD" w:cs="Arial"/>
                <w:szCs w:val="24"/>
              </w:rPr>
            </w:pPr>
          </w:p>
        </w:tc>
      </w:tr>
      <w:tr w:rsidR="00A55883" w:rsidRPr="00D109E6" w14:paraId="78EC7A58" w14:textId="77777777" w:rsidTr="00976A9C">
        <w:tc>
          <w:tcPr>
            <w:tcW w:w="1844" w:type="dxa"/>
          </w:tcPr>
          <w:p w14:paraId="3B5CCC9A" w14:textId="77777777" w:rsidR="00A55883" w:rsidRPr="00D109E6" w:rsidRDefault="00A55883" w:rsidP="006501F9">
            <w:pPr>
              <w:rPr>
                <w:rFonts w:ascii="Maiandra GD" w:hAnsi="Maiandra GD" w:cs="Arial"/>
                <w:szCs w:val="24"/>
              </w:rPr>
            </w:pPr>
            <w:r w:rsidRPr="00D109E6">
              <w:rPr>
                <w:rFonts w:ascii="Maiandra GD" w:hAnsi="Maiandra GD" w:cs="Arial"/>
                <w:szCs w:val="24"/>
              </w:rPr>
              <w:t>Telephone no</w:t>
            </w:r>
            <w:r w:rsidR="003D64E6" w:rsidRPr="00D109E6">
              <w:rPr>
                <w:rFonts w:ascii="Maiandra GD" w:hAnsi="Maiandra GD" w:cs="Arial"/>
                <w:szCs w:val="24"/>
              </w:rPr>
              <w:t>:</w:t>
            </w:r>
          </w:p>
        </w:tc>
        <w:tc>
          <w:tcPr>
            <w:tcW w:w="4342" w:type="dxa"/>
          </w:tcPr>
          <w:p w14:paraId="72220F8D" w14:textId="77777777" w:rsidR="00A55883" w:rsidRPr="00D109E6" w:rsidRDefault="00A55883" w:rsidP="006501F9">
            <w:pPr>
              <w:ind w:left="720"/>
              <w:rPr>
                <w:rFonts w:ascii="Maiandra GD" w:hAnsi="Maiandra GD" w:cs="Arial"/>
                <w:szCs w:val="24"/>
              </w:rPr>
            </w:pPr>
          </w:p>
        </w:tc>
        <w:tc>
          <w:tcPr>
            <w:tcW w:w="4098" w:type="dxa"/>
          </w:tcPr>
          <w:p w14:paraId="1FBB8BBC" w14:textId="77777777" w:rsidR="00A55883" w:rsidRPr="00D109E6" w:rsidRDefault="00A55883" w:rsidP="006501F9">
            <w:pPr>
              <w:rPr>
                <w:rFonts w:ascii="Maiandra GD" w:hAnsi="Maiandra GD" w:cs="Arial"/>
                <w:szCs w:val="24"/>
              </w:rPr>
            </w:pPr>
          </w:p>
        </w:tc>
      </w:tr>
      <w:tr w:rsidR="00A55883" w:rsidRPr="00D109E6" w14:paraId="22F1C3EC" w14:textId="77777777" w:rsidTr="00976A9C">
        <w:tc>
          <w:tcPr>
            <w:tcW w:w="1844" w:type="dxa"/>
          </w:tcPr>
          <w:p w14:paraId="231E7403" w14:textId="77777777" w:rsidR="00A55883" w:rsidRPr="00D109E6" w:rsidRDefault="00A55883" w:rsidP="006501F9">
            <w:pPr>
              <w:rPr>
                <w:rFonts w:ascii="Maiandra GD" w:hAnsi="Maiandra GD" w:cs="Arial"/>
                <w:szCs w:val="24"/>
              </w:rPr>
            </w:pPr>
            <w:r w:rsidRPr="00D109E6">
              <w:rPr>
                <w:rFonts w:ascii="Maiandra GD" w:hAnsi="Maiandra GD" w:cs="Arial"/>
                <w:szCs w:val="24"/>
              </w:rPr>
              <w:t>Email address</w:t>
            </w:r>
            <w:r w:rsidR="00525F9D" w:rsidRPr="00D109E6">
              <w:rPr>
                <w:rFonts w:ascii="Maiandra GD" w:hAnsi="Maiandra GD" w:cs="Arial"/>
                <w:szCs w:val="24"/>
              </w:rPr>
              <w:t>:</w:t>
            </w:r>
          </w:p>
        </w:tc>
        <w:tc>
          <w:tcPr>
            <w:tcW w:w="4342" w:type="dxa"/>
          </w:tcPr>
          <w:p w14:paraId="62555C3F" w14:textId="77777777" w:rsidR="00A55883" w:rsidRPr="00D109E6" w:rsidRDefault="00A55883" w:rsidP="006501F9">
            <w:pPr>
              <w:ind w:left="720"/>
              <w:rPr>
                <w:rFonts w:ascii="Maiandra GD" w:hAnsi="Maiandra GD" w:cs="Arial"/>
                <w:szCs w:val="24"/>
              </w:rPr>
            </w:pPr>
          </w:p>
        </w:tc>
        <w:tc>
          <w:tcPr>
            <w:tcW w:w="4098" w:type="dxa"/>
          </w:tcPr>
          <w:p w14:paraId="7FC0CFD3" w14:textId="77777777" w:rsidR="00A55883" w:rsidRPr="00D109E6" w:rsidRDefault="00A55883" w:rsidP="006501F9">
            <w:pPr>
              <w:rPr>
                <w:rFonts w:ascii="Maiandra GD" w:hAnsi="Maiandra GD" w:cs="Arial"/>
                <w:szCs w:val="24"/>
              </w:rPr>
            </w:pPr>
          </w:p>
        </w:tc>
      </w:tr>
      <w:tr w:rsidR="00A55883" w:rsidRPr="00D109E6" w14:paraId="567F950F" w14:textId="77777777" w:rsidTr="00976A9C">
        <w:tc>
          <w:tcPr>
            <w:tcW w:w="1844" w:type="dxa"/>
          </w:tcPr>
          <w:p w14:paraId="2FF5E85C" w14:textId="77777777" w:rsidR="00A55883" w:rsidRPr="00D109E6" w:rsidRDefault="009E10A2" w:rsidP="006501F9">
            <w:pPr>
              <w:rPr>
                <w:rFonts w:ascii="Maiandra GD" w:hAnsi="Maiandra GD" w:cs="Arial"/>
                <w:szCs w:val="24"/>
              </w:rPr>
            </w:pPr>
            <w:r w:rsidRPr="00D109E6">
              <w:rPr>
                <w:rFonts w:ascii="Maiandra GD" w:hAnsi="Maiandra GD" w:cs="Arial"/>
                <w:szCs w:val="24"/>
              </w:rPr>
              <w:t>Relevant dates of interaction</w:t>
            </w:r>
            <w:r w:rsidR="00525F9D" w:rsidRPr="00D109E6">
              <w:rPr>
                <w:rFonts w:ascii="Maiandra GD" w:hAnsi="Maiandra GD" w:cs="Arial"/>
                <w:szCs w:val="24"/>
              </w:rPr>
              <w:t xml:space="preserve"> with r</w:t>
            </w:r>
            <w:r w:rsidR="00A55883" w:rsidRPr="00D109E6">
              <w:rPr>
                <w:rFonts w:ascii="Maiandra GD" w:hAnsi="Maiandra GD" w:cs="Arial"/>
                <w:szCs w:val="24"/>
              </w:rPr>
              <w:t>efere</w:t>
            </w:r>
            <w:r w:rsidRPr="00D109E6">
              <w:rPr>
                <w:rFonts w:ascii="Maiandra GD" w:hAnsi="Maiandra GD" w:cs="Arial"/>
                <w:szCs w:val="24"/>
              </w:rPr>
              <w:t>e</w:t>
            </w:r>
          </w:p>
        </w:tc>
        <w:tc>
          <w:tcPr>
            <w:tcW w:w="4342" w:type="dxa"/>
          </w:tcPr>
          <w:p w14:paraId="07DFF109" w14:textId="77777777" w:rsidR="00A55883" w:rsidRPr="00D109E6" w:rsidRDefault="00A55883" w:rsidP="00F1365A">
            <w:pPr>
              <w:ind w:left="720"/>
              <w:rPr>
                <w:rFonts w:ascii="Maiandra GD" w:hAnsi="Maiandra GD" w:cs="Arial"/>
                <w:szCs w:val="24"/>
              </w:rPr>
            </w:pPr>
          </w:p>
        </w:tc>
        <w:tc>
          <w:tcPr>
            <w:tcW w:w="4098" w:type="dxa"/>
          </w:tcPr>
          <w:p w14:paraId="352E910E" w14:textId="77777777" w:rsidR="00A55883" w:rsidRPr="00D109E6" w:rsidRDefault="00A55883" w:rsidP="006501F9">
            <w:pPr>
              <w:rPr>
                <w:rFonts w:ascii="Maiandra GD" w:hAnsi="Maiandra GD" w:cs="Arial"/>
                <w:szCs w:val="24"/>
              </w:rPr>
            </w:pPr>
          </w:p>
        </w:tc>
      </w:tr>
    </w:tbl>
    <w:p w14:paraId="77864B85" w14:textId="77777777" w:rsidR="009E10A2" w:rsidRPr="00D109E6" w:rsidRDefault="009E10A2" w:rsidP="005C6171">
      <w:pPr>
        <w:rPr>
          <w:rFonts w:ascii="Maiandra GD" w:hAnsi="Maiandra GD" w:cs="Arial"/>
          <w:szCs w:val="24"/>
        </w:rPr>
      </w:pPr>
    </w:p>
    <w:p w14:paraId="760C1CCF" w14:textId="77777777" w:rsidR="009E10A2" w:rsidRPr="00D109E6" w:rsidRDefault="009E10A2" w:rsidP="005C6171">
      <w:pPr>
        <w:rPr>
          <w:rFonts w:ascii="Maiandra GD" w:hAnsi="Maiandra GD" w:cs="Arial"/>
          <w:szCs w:val="24"/>
        </w:rPr>
      </w:pPr>
    </w:p>
    <w:p w14:paraId="49BA15D4" w14:textId="77777777" w:rsidR="009E10A2" w:rsidRPr="00D109E6" w:rsidRDefault="009E10A2" w:rsidP="005C6171">
      <w:pPr>
        <w:rPr>
          <w:rFonts w:ascii="Maiandra GD" w:hAnsi="Maiandra GD" w:cs="Arial"/>
          <w:szCs w:val="24"/>
        </w:rPr>
      </w:pPr>
    </w:p>
    <w:p w14:paraId="02E43DC3" w14:textId="77777777" w:rsidR="005C6171" w:rsidRPr="00D109E6" w:rsidRDefault="005C6171" w:rsidP="005C6171">
      <w:pPr>
        <w:rPr>
          <w:rFonts w:ascii="Maiandra GD" w:hAnsi="Maiandra GD" w:cs="Arial"/>
          <w:szCs w:val="24"/>
        </w:rPr>
      </w:pPr>
      <w:r w:rsidRPr="00D109E6">
        <w:rPr>
          <w:rFonts w:ascii="Maiandra GD" w:hAnsi="Maiandra GD" w:cs="Arial"/>
          <w:szCs w:val="24"/>
        </w:rPr>
        <w:t>I declare that, to the best of my knowledge, the information on this form is correct</w:t>
      </w:r>
    </w:p>
    <w:p w14:paraId="092209DB" w14:textId="77777777" w:rsidR="00F32DBD" w:rsidRPr="00D109E6" w:rsidRDefault="00F32DBD" w:rsidP="005C6171">
      <w:pPr>
        <w:rPr>
          <w:rFonts w:ascii="Maiandra GD" w:hAnsi="Maiandra GD" w:cs="Arial"/>
          <w:szCs w:val="24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1188"/>
        <w:gridCol w:w="5670"/>
        <w:gridCol w:w="992"/>
        <w:gridCol w:w="2158"/>
      </w:tblGrid>
      <w:tr w:rsidR="005C6171" w:rsidRPr="00D109E6" w14:paraId="7544F315" w14:textId="77777777">
        <w:trPr>
          <w:trHeight w:val="683"/>
        </w:trPr>
        <w:tc>
          <w:tcPr>
            <w:tcW w:w="1188" w:type="dxa"/>
          </w:tcPr>
          <w:p w14:paraId="79E0C9E2" w14:textId="77777777" w:rsidR="005C6171" w:rsidRPr="00D109E6" w:rsidRDefault="005C6171" w:rsidP="00E44A58">
            <w:pPr>
              <w:rPr>
                <w:rFonts w:ascii="Maiandra GD" w:hAnsi="Maiandra GD" w:cs="Arial"/>
                <w:szCs w:val="24"/>
              </w:rPr>
            </w:pPr>
            <w:r w:rsidRPr="00D109E6">
              <w:rPr>
                <w:rFonts w:ascii="Maiandra GD" w:hAnsi="Maiandra GD" w:cs="Arial"/>
                <w:szCs w:val="24"/>
              </w:rPr>
              <w:t>Signed: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E432" w14:textId="77777777" w:rsidR="005C6171" w:rsidRPr="00D109E6" w:rsidRDefault="005C6171" w:rsidP="00EB0D7D">
            <w:pPr>
              <w:ind w:left="720"/>
              <w:rPr>
                <w:rFonts w:ascii="Maiandra GD" w:hAnsi="Maiandra GD" w:cs="Arial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0D181B86" w14:textId="77777777" w:rsidR="005C6171" w:rsidRPr="00D109E6" w:rsidRDefault="005C6171" w:rsidP="00E44A58">
            <w:pPr>
              <w:rPr>
                <w:rFonts w:ascii="Maiandra GD" w:hAnsi="Maiandra GD" w:cs="Arial"/>
                <w:szCs w:val="24"/>
              </w:rPr>
            </w:pPr>
            <w:r w:rsidRPr="00D109E6">
              <w:rPr>
                <w:rFonts w:ascii="Maiandra GD" w:hAnsi="Maiandra GD" w:cs="Arial"/>
                <w:szCs w:val="24"/>
              </w:rPr>
              <w:t>Date: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907C" w14:textId="77777777" w:rsidR="005C6171" w:rsidRPr="00D109E6" w:rsidRDefault="005C6171" w:rsidP="00E44A58">
            <w:pPr>
              <w:rPr>
                <w:rFonts w:ascii="Maiandra GD" w:hAnsi="Maiandra GD" w:cs="Arial"/>
                <w:szCs w:val="24"/>
              </w:rPr>
            </w:pPr>
          </w:p>
          <w:p w14:paraId="0B87D6B7" w14:textId="77777777" w:rsidR="007F5E07" w:rsidRPr="00D109E6" w:rsidRDefault="007F5E07" w:rsidP="00A55883">
            <w:pPr>
              <w:rPr>
                <w:rFonts w:ascii="Maiandra GD" w:hAnsi="Maiandra GD" w:cs="Arial"/>
                <w:szCs w:val="24"/>
              </w:rPr>
            </w:pPr>
          </w:p>
        </w:tc>
      </w:tr>
    </w:tbl>
    <w:p w14:paraId="712E6D34" w14:textId="77777777" w:rsidR="005C6171" w:rsidRPr="00D109E6" w:rsidRDefault="005C6171" w:rsidP="00F1365A">
      <w:pPr>
        <w:pStyle w:val="Heading1"/>
        <w:rPr>
          <w:rFonts w:ascii="Maiandra GD" w:hAnsi="Maiandra GD"/>
          <w:sz w:val="24"/>
          <w:szCs w:val="24"/>
        </w:rPr>
      </w:pPr>
    </w:p>
    <w:sectPr w:rsidR="005C6171" w:rsidRPr="00D109E6" w:rsidSect="006C3038">
      <w:footerReference w:type="default" r:id="rId9"/>
      <w:endnotePr>
        <w:numFmt w:val="decimal"/>
      </w:endnotePr>
      <w:type w:val="continuous"/>
      <w:pgSz w:w="11904" w:h="16836"/>
      <w:pgMar w:top="1530" w:right="1440" w:bottom="708" w:left="1350" w:header="1440" w:footer="708" w:gutter="0"/>
      <w:pgNumType w:fmt="lowerRoman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0B0CF" w14:textId="77777777" w:rsidR="00023282" w:rsidRDefault="00023282">
      <w:pPr>
        <w:spacing w:line="20" w:lineRule="exact"/>
      </w:pPr>
    </w:p>
  </w:endnote>
  <w:endnote w:type="continuationSeparator" w:id="0">
    <w:p w14:paraId="7AAE1897" w14:textId="77777777" w:rsidR="00023282" w:rsidRDefault="00023282"/>
  </w:endnote>
  <w:endnote w:type="continuationNotice" w:id="1">
    <w:p w14:paraId="0177FB69" w14:textId="77777777" w:rsidR="00023282" w:rsidRDefault="000232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8C211" w14:textId="77777777" w:rsidR="002C2A18" w:rsidRDefault="002C2A1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2B97">
      <w:rPr>
        <w:noProof/>
      </w:rPr>
      <w:t>iv</w:t>
    </w:r>
    <w:r>
      <w:rPr>
        <w:noProof/>
      </w:rPr>
      <w:fldChar w:fldCharType="end"/>
    </w:r>
  </w:p>
  <w:p w14:paraId="64F9E8EE" w14:textId="77777777" w:rsidR="00C70B88" w:rsidRDefault="00C70B88">
    <w:pPr>
      <w:tabs>
        <w:tab w:val="left" w:pos="0"/>
        <w:tab w:val="right" w:pos="8304"/>
      </w:tabs>
      <w:suppressAutoHyphens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686CB" w14:textId="77777777" w:rsidR="00023282" w:rsidRDefault="00023282">
      <w:r>
        <w:separator/>
      </w:r>
    </w:p>
  </w:footnote>
  <w:footnote w:type="continuationSeparator" w:id="0">
    <w:p w14:paraId="5D4ABCA9" w14:textId="77777777" w:rsidR="00023282" w:rsidRDefault="00023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2E0BA5"/>
    <w:multiLevelType w:val="multilevel"/>
    <w:tmpl w:val="D784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E5567"/>
    <w:multiLevelType w:val="multilevel"/>
    <w:tmpl w:val="33A2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E42AC5"/>
    <w:multiLevelType w:val="hybridMultilevel"/>
    <w:tmpl w:val="E9D66A8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E230D"/>
    <w:multiLevelType w:val="hybridMultilevel"/>
    <w:tmpl w:val="A70AA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17030"/>
    <w:multiLevelType w:val="hybridMultilevel"/>
    <w:tmpl w:val="52EA5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06DE2"/>
    <w:multiLevelType w:val="hybridMultilevel"/>
    <w:tmpl w:val="750A9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E5CC3"/>
    <w:multiLevelType w:val="hybridMultilevel"/>
    <w:tmpl w:val="A6885E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E55F7F"/>
    <w:multiLevelType w:val="hybridMultilevel"/>
    <w:tmpl w:val="CC38FC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96F6A"/>
    <w:multiLevelType w:val="hybridMultilevel"/>
    <w:tmpl w:val="0D12A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83FDA"/>
    <w:multiLevelType w:val="hybridMultilevel"/>
    <w:tmpl w:val="9CB8B3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636170"/>
    <w:multiLevelType w:val="hybridMultilevel"/>
    <w:tmpl w:val="7040DC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62214"/>
    <w:multiLevelType w:val="hybridMultilevel"/>
    <w:tmpl w:val="DEFC1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1628B"/>
    <w:multiLevelType w:val="hybridMultilevel"/>
    <w:tmpl w:val="578AB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8424D"/>
    <w:multiLevelType w:val="hybridMultilevel"/>
    <w:tmpl w:val="85E2D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F08B1"/>
    <w:multiLevelType w:val="multilevel"/>
    <w:tmpl w:val="3F32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5A519A"/>
    <w:multiLevelType w:val="hybridMultilevel"/>
    <w:tmpl w:val="58D44C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C849A7"/>
    <w:multiLevelType w:val="multilevel"/>
    <w:tmpl w:val="867A72E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FC0222"/>
    <w:multiLevelType w:val="hybridMultilevel"/>
    <w:tmpl w:val="E536C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A583B"/>
    <w:multiLevelType w:val="hybridMultilevel"/>
    <w:tmpl w:val="31AA921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72DE09F8"/>
    <w:multiLevelType w:val="hybridMultilevel"/>
    <w:tmpl w:val="31AA921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77460140"/>
    <w:multiLevelType w:val="hybridMultilevel"/>
    <w:tmpl w:val="23584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2C2E44"/>
    <w:multiLevelType w:val="multilevel"/>
    <w:tmpl w:val="5942B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20" w:hanging="283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21"/>
  </w:num>
  <w:num w:numId="4">
    <w:abstractNumId w:val="20"/>
  </w:num>
  <w:num w:numId="5">
    <w:abstractNumId w:val="11"/>
  </w:num>
  <w:num w:numId="6">
    <w:abstractNumId w:val="8"/>
  </w:num>
  <w:num w:numId="7">
    <w:abstractNumId w:val="9"/>
  </w:num>
  <w:num w:numId="8">
    <w:abstractNumId w:val="6"/>
  </w:num>
  <w:num w:numId="9">
    <w:abstractNumId w:val="13"/>
  </w:num>
  <w:num w:numId="10">
    <w:abstractNumId w:val="5"/>
  </w:num>
  <w:num w:numId="11">
    <w:abstractNumId w:val="1"/>
  </w:num>
  <w:num w:numId="12">
    <w:abstractNumId w:val="2"/>
  </w:num>
  <w:num w:numId="13">
    <w:abstractNumId w:val="22"/>
  </w:num>
  <w:num w:numId="14">
    <w:abstractNumId w:val="15"/>
  </w:num>
  <w:num w:numId="15">
    <w:abstractNumId w:val="17"/>
  </w:num>
  <w:num w:numId="16">
    <w:abstractNumId w:val="19"/>
  </w:num>
  <w:num w:numId="17">
    <w:abstractNumId w:val="10"/>
  </w:num>
  <w:num w:numId="18">
    <w:abstractNumId w:val="12"/>
  </w:num>
  <w:num w:numId="19">
    <w:abstractNumId w:val="18"/>
  </w:num>
  <w:num w:numId="20">
    <w:abstractNumId w:val="7"/>
  </w:num>
  <w:num w:numId="21">
    <w:abstractNumId w:val="14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843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cwNTA2MjUzNTQ0NjRW0lEKTi0uzszPAykwrAUAp5R1ZywAAAA="/>
  </w:docVars>
  <w:rsids>
    <w:rsidRoot w:val="00414D85"/>
    <w:rsid w:val="00001F60"/>
    <w:rsid w:val="00011B7E"/>
    <w:rsid w:val="00016A23"/>
    <w:rsid w:val="0002171E"/>
    <w:rsid w:val="00023282"/>
    <w:rsid w:val="00025BA0"/>
    <w:rsid w:val="0002760B"/>
    <w:rsid w:val="0002763D"/>
    <w:rsid w:val="000329DB"/>
    <w:rsid w:val="0003352E"/>
    <w:rsid w:val="000453B4"/>
    <w:rsid w:val="00060A8E"/>
    <w:rsid w:val="00062BF4"/>
    <w:rsid w:val="00063980"/>
    <w:rsid w:val="00063BF3"/>
    <w:rsid w:val="0007155D"/>
    <w:rsid w:val="00091CE8"/>
    <w:rsid w:val="00093437"/>
    <w:rsid w:val="000947AC"/>
    <w:rsid w:val="000A0BDE"/>
    <w:rsid w:val="000A6A3E"/>
    <w:rsid w:val="000B23B3"/>
    <w:rsid w:val="000B3C64"/>
    <w:rsid w:val="000C0396"/>
    <w:rsid w:val="000C22FC"/>
    <w:rsid w:val="000C3BE9"/>
    <w:rsid w:val="000C5C84"/>
    <w:rsid w:val="000D7065"/>
    <w:rsid w:val="000E0159"/>
    <w:rsid w:val="000E12E3"/>
    <w:rsid w:val="000F67FC"/>
    <w:rsid w:val="00104A99"/>
    <w:rsid w:val="001102D1"/>
    <w:rsid w:val="001108CD"/>
    <w:rsid w:val="00112BA1"/>
    <w:rsid w:val="0012030D"/>
    <w:rsid w:val="00136F7A"/>
    <w:rsid w:val="00137D1E"/>
    <w:rsid w:val="00140976"/>
    <w:rsid w:val="00141D35"/>
    <w:rsid w:val="00143E15"/>
    <w:rsid w:val="001510C5"/>
    <w:rsid w:val="0015365E"/>
    <w:rsid w:val="00154B3C"/>
    <w:rsid w:val="0015741E"/>
    <w:rsid w:val="00183069"/>
    <w:rsid w:val="00184993"/>
    <w:rsid w:val="0018521A"/>
    <w:rsid w:val="0019057D"/>
    <w:rsid w:val="00197A60"/>
    <w:rsid w:val="001A3CF2"/>
    <w:rsid w:val="001A4B59"/>
    <w:rsid w:val="001B1C03"/>
    <w:rsid w:val="001B7085"/>
    <w:rsid w:val="001C5960"/>
    <w:rsid w:val="001D2A59"/>
    <w:rsid w:val="001D5473"/>
    <w:rsid w:val="001E1B01"/>
    <w:rsid w:val="001E6BF2"/>
    <w:rsid w:val="001F7780"/>
    <w:rsid w:val="00204548"/>
    <w:rsid w:val="002073C8"/>
    <w:rsid w:val="002131C7"/>
    <w:rsid w:val="00221CE6"/>
    <w:rsid w:val="00222CE0"/>
    <w:rsid w:val="00227B93"/>
    <w:rsid w:val="00227EDD"/>
    <w:rsid w:val="002442F2"/>
    <w:rsid w:val="002479D4"/>
    <w:rsid w:val="00252DF5"/>
    <w:rsid w:val="00271CAB"/>
    <w:rsid w:val="00273E9F"/>
    <w:rsid w:val="0027512E"/>
    <w:rsid w:val="0027625A"/>
    <w:rsid w:val="00276A4D"/>
    <w:rsid w:val="00286112"/>
    <w:rsid w:val="002C2A18"/>
    <w:rsid w:val="002C2B97"/>
    <w:rsid w:val="002C6E88"/>
    <w:rsid w:val="002D4720"/>
    <w:rsid w:val="002E50F5"/>
    <w:rsid w:val="002F6037"/>
    <w:rsid w:val="0030696F"/>
    <w:rsid w:val="003138A4"/>
    <w:rsid w:val="00317D27"/>
    <w:rsid w:val="00323D42"/>
    <w:rsid w:val="00324269"/>
    <w:rsid w:val="003426A8"/>
    <w:rsid w:val="003467E4"/>
    <w:rsid w:val="00366637"/>
    <w:rsid w:val="0037155F"/>
    <w:rsid w:val="0038673C"/>
    <w:rsid w:val="00387DAC"/>
    <w:rsid w:val="003C072C"/>
    <w:rsid w:val="003D4E41"/>
    <w:rsid w:val="003D64E6"/>
    <w:rsid w:val="003E2C1F"/>
    <w:rsid w:val="00400413"/>
    <w:rsid w:val="004009B2"/>
    <w:rsid w:val="00414D85"/>
    <w:rsid w:val="0042140C"/>
    <w:rsid w:val="004241DF"/>
    <w:rsid w:val="004259B9"/>
    <w:rsid w:val="00437EB8"/>
    <w:rsid w:val="0044569A"/>
    <w:rsid w:val="00446C3C"/>
    <w:rsid w:val="004502C8"/>
    <w:rsid w:val="0045133D"/>
    <w:rsid w:val="004613B9"/>
    <w:rsid w:val="00464593"/>
    <w:rsid w:val="0046602E"/>
    <w:rsid w:val="0047050E"/>
    <w:rsid w:val="00471B9E"/>
    <w:rsid w:val="004849F9"/>
    <w:rsid w:val="00486E7D"/>
    <w:rsid w:val="004B2864"/>
    <w:rsid w:val="004B3F41"/>
    <w:rsid w:val="004C0E17"/>
    <w:rsid w:val="004C24C2"/>
    <w:rsid w:val="004C75BB"/>
    <w:rsid w:val="004D07DD"/>
    <w:rsid w:val="004D6097"/>
    <w:rsid w:val="004E2C51"/>
    <w:rsid w:val="004F48F5"/>
    <w:rsid w:val="00502DE2"/>
    <w:rsid w:val="00505CC2"/>
    <w:rsid w:val="00507177"/>
    <w:rsid w:val="00525F9D"/>
    <w:rsid w:val="005269A6"/>
    <w:rsid w:val="00532415"/>
    <w:rsid w:val="005336F1"/>
    <w:rsid w:val="0055005B"/>
    <w:rsid w:val="0055251F"/>
    <w:rsid w:val="00562A7F"/>
    <w:rsid w:val="00564CC8"/>
    <w:rsid w:val="005729BC"/>
    <w:rsid w:val="00573907"/>
    <w:rsid w:val="00584BEC"/>
    <w:rsid w:val="00597A96"/>
    <w:rsid w:val="005C05E5"/>
    <w:rsid w:val="005C6171"/>
    <w:rsid w:val="005D4202"/>
    <w:rsid w:val="005D46AD"/>
    <w:rsid w:val="005D7318"/>
    <w:rsid w:val="005E2CF8"/>
    <w:rsid w:val="005E3F00"/>
    <w:rsid w:val="005F0E46"/>
    <w:rsid w:val="005F1E39"/>
    <w:rsid w:val="006001A7"/>
    <w:rsid w:val="006169E6"/>
    <w:rsid w:val="0063140F"/>
    <w:rsid w:val="00633D58"/>
    <w:rsid w:val="006501F9"/>
    <w:rsid w:val="00670D3C"/>
    <w:rsid w:val="00675BD9"/>
    <w:rsid w:val="00683C26"/>
    <w:rsid w:val="0069507D"/>
    <w:rsid w:val="00695830"/>
    <w:rsid w:val="006A4DD0"/>
    <w:rsid w:val="006B0C28"/>
    <w:rsid w:val="006B3E5A"/>
    <w:rsid w:val="006B5831"/>
    <w:rsid w:val="006B7B83"/>
    <w:rsid w:val="006C2488"/>
    <w:rsid w:val="006C3038"/>
    <w:rsid w:val="006C5085"/>
    <w:rsid w:val="006F700C"/>
    <w:rsid w:val="00714A27"/>
    <w:rsid w:val="00716B87"/>
    <w:rsid w:val="00736839"/>
    <w:rsid w:val="00740B08"/>
    <w:rsid w:val="00752608"/>
    <w:rsid w:val="00764530"/>
    <w:rsid w:val="00765E6C"/>
    <w:rsid w:val="007716C1"/>
    <w:rsid w:val="00773A05"/>
    <w:rsid w:val="00786C9C"/>
    <w:rsid w:val="00790919"/>
    <w:rsid w:val="007A53E5"/>
    <w:rsid w:val="007A582F"/>
    <w:rsid w:val="007A7D54"/>
    <w:rsid w:val="007B23B0"/>
    <w:rsid w:val="007D0A26"/>
    <w:rsid w:val="007D451C"/>
    <w:rsid w:val="007E05F3"/>
    <w:rsid w:val="007E59C7"/>
    <w:rsid w:val="007F5E07"/>
    <w:rsid w:val="00814A77"/>
    <w:rsid w:val="00824B4E"/>
    <w:rsid w:val="008406F7"/>
    <w:rsid w:val="00855EA9"/>
    <w:rsid w:val="00856EFA"/>
    <w:rsid w:val="008773C4"/>
    <w:rsid w:val="00877645"/>
    <w:rsid w:val="00881BC1"/>
    <w:rsid w:val="00882F4F"/>
    <w:rsid w:val="008861E4"/>
    <w:rsid w:val="008A246E"/>
    <w:rsid w:val="008A3539"/>
    <w:rsid w:val="008A3AD1"/>
    <w:rsid w:val="008A4919"/>
    <w:rsid w:val="008A5A81"/>
    <w:rsid w:val="008B07F7"/>
    <w:rsid w:val="008B30EB"/>
    <w:rsid w:val="008B6B3D"/>
    <w:rsid w:val="008C1B32"/>
    <w:rsid w:val="008C5C69"/>
    <w:rsid w:val="008C7C1A"/>
    <w:rsid w:val="008E3DE7"/>
    <w:rsid w:val="008F3517"/>
    <w:rsid w:val="009006AE"/>
    <w:rsid w:val="009064FF"/>
    <w:rsid w:val="00915835"/>
    <w:rsid w:val="009271C9"/>
    <w:rsid w:val="00935AEE"/>
    <w:rsid w:val="00947544"/>
    <w:rsid w:val="00952B7F"/>
    <w:rsid w:val="0095586B"/>
    <w:rsid w:val="00974653"/>
    <w:rsid w:val="00976A9C"/>
    <w:rsid w:val="009869B2"/>
    <w:rsid w:val="00990396"/>
    <w:rsid w:val="009907A0"/>
    <w:rsid w:val="009A1E37"/>
    <w:rsid w:val="009A45E6"/>
    <w:rsid w:val="009A53D0"/>
    <w:rsid w:val="009B2068"/>
    <w:rsid w:val="009B22F1"/>
    <w:rsid w:val="009B4300"/>
    <w:rsid w:val="009B4812"/>
    <w:rsid w:val="009C5CCB"/>
    <w:rsid w:val="009D0C28"/>
    <w:rsid w:val="009D239E"/>
    <w:rsid w:val="009D35B2"/>
    <w:rsid w:val="009E0B92"/>
    <w:rsid w:val="009E10A2"/>
    <w:rsid w:val="009E470C"/>
    <w:rsid w:val="009F3D9A"/>
    <w:rsid w:val="009F410F"/>
    <w:rsid w:val="00A13306"/>
    <w:rsid w:val="00A15AF4"/>
    <w:rsid w:val="00A2219B"/>
    <w:rsid w:val="00A26F9E"/>
    <w:rsid w:val="00A46A26"/>
    <w:rsid w:val="00A55883"/>
    <w:rsid w:val="00A56EC2"/>
    <w:rsid w:val="00A64E30"/>
    <w:rsid w:val="00A76006"/>
    <w:rsid w:val="00A84CDE"/>
    <w:rsid w:val="00A95A0A"/>
    <w:rsid w:val="00AB0A64"/>
    <w:rsid w:val="00AB2A94"/>
    <w:rsid w:val="00AC562A"/>
    <w:rsid w:val="00AC7DFE"/>
    <w:rsid w:val="00AD12CD"/>
    <w:rsid w:val="00AF3F4E"/>
    <w:rsid w:val="00AF4A01"/>
    <w:rsid w:val="00AF6B83"/>
    <w:rsid w:val="00B11F7F"/>
    <w:rsid w:val="00B11FC2"/>
    <w:rsid w:val="00B22263"/>
    <w:rsid w:val="00B26630"/>
    <w:rsid w:val="00B33B34"/>
    <w:rsid w:val="00B36D03"/>
    <w:rsid w:val="00B408A9"/>
    <w:rsid w:val="00B40D24"/>
    <w:rsid w:val="00B429D6"/>
    <w:rsid w:val="00B47DBB"/>
    <w:rsid w:val="00B47E0A"/>
    <w:rsid w:val="00B505A2"/>
    <w:rsid w:val="00B53710"/>
    <w:rsid w:val="00B542CE"/>
    <w:rsid w:val="00B601FB"/>
    <w:rsid w:val="00B65189"/>
    <w:rsid w:val="00B6588A"/>
    <w:rsid w:val="00B80C4B"/>
    <w:rsid w:val="00B863A8"/>
    <w:rsid w:val="00B91DC9"/>
    <w:rsid w:val="00BA6562"/>
    <w:rsid w:val="00BC6BCF"/>
    <w:rsid w:val="00BD52C7"/>
    <w:rsid w:val="00BE2643"/>
    <w:rsid w:val="00BE4B60"/>
    <w:rsid w:val="00BF41CA"/>
    <w:rsid w:val="00C001FE"/>
    <w:rsid w:val="00C008C5"/>
    <w:rsid w:val="00C0284A"/>
    <w:rsid w:val="00C0338A"/>
    <w:rsid w:val="00C05166"/>
    <w:rsid w:val="00C11089"/>
    <w:rsid w:val="00C14C90"/>
    <w:rsid w:val="00C14E67"/>
    <w:rsid w:val="00C312B3"/>
    <w:rsid w:val="00C33983"/>
    <w:rsid w:val="00C465AF"/>
    <w:rsid w:val="00C54A8C"/>
    <w:rsid w:val="00C70B88"/>
    <w:rsid w:val="00C71835"/>
    <w:rsid w:val="00C80406"/>
    <w:rsid w:val="00C81A67"/>
    <w:rsid w:val="00C81FD5"/>
    <w:rsid w:val="00C83B55"/>
    <w:rsid w:val="00C91527"/>
    <w:rsid w:val="00C97F34"/>
    <w:rsid w:val="00CA7648"/>
    <w:rsid w:val="00CA781C"/>
    <w:rsid w:val="00CB59E0"/>
    <w:rsid w:val="00CB7479"/>
    <w:rsid w:val="00CC1332"/>
    <w:rsid w:val="00CC4605"/>
    <w:rsid w:val="00CC47AC"/>
    <w:rsid w:val="00CC70D4"/>
    <w:rsid w:val="00CD0067"/>
    <w:rsid w:val="00CD5F10"/>
    <w:rsid w:val="00CE5D21"/>
    <w:rsid w:val="00CE79E0"/>
    <w:rsid w:val="00CF0AAA"/>
    <w:rsid w:val="00D02B1D"/>
    <w:rsid w:val="00D06D31"/>
    <w:rsid w:val="00D07B48"/>
    <w:rsid w:val="00D109E6"/>
    <w:rsid w:val="00D150C4"/>
    <w:rsid w:val="00D16DE5"/>
    <w:rsid w:val="00D27873"/>
    <w:rsid w:val="00D310E4"/>
    <w:rsid w:val="00D341D3"/>
    <w:rsid w:val="00D41C73"/>
    <w:rsid w:val="00D451E5"/>
    <w:rsid w:val="00D54039"/>
    <w:rsid w:val="00D612DE"/>
    <w:rsid w:val="00D76A5E"/>
    <w:rsid w:val="00D7784A"/>
    <w:rsid w:val="00D818F8"/>
    <w:rsid w:val="00D82F85"/>
    <w:rsid w:val="00D836BA"/>
    <w:rsid w:val="00D83E15"/>
    <w:rsid w:val="00D86667"/>
    <w:rsid w:val="00D86E78"/>
    <w:rsid w:val="00D878F2"/>
    <w:rsid w:val="00D9586D"/>
    <w:rsid w:val="00D9598A"/>
    <w:rsid w:val="00DA0028"/>
    <w:rsid w:val="00DA08FE"/>
    <w:rsid w:val="00DA1E4F"/>
    <w:rsid w:val="00DA3098"/>
    <w:rsid w:val="00DA5B26"/>
    <w:rsid w:val="00DB04E4"/>
    <w:rsid w:val="00DB0E89"/>
    <w:rsid w:val="00DB1256"/>
    <w:rsid w:val="00DB4510"/>
    <w:rsid w:val="00DD094B"/>
    <w:rsid w:val="00DD2F4F"/>
    <w:rsid w:val="00DD3C53"/>
    <w:rsid w:val="00DE3F61"/>
    <w:rsid w:val="00DF72E6"/>
    <w:rsid w:val="00E02960"/>
    <w:rsid w:val="00E176F9"/>
    <w:rsid w:val="00E30CBF"/>
    <w:rsid w:val="00E36832"/>
    <w:rsid w:val="00E411A7"/>
    <w:rsid w:val="00E44A58"/>
    <w:rsid w:val="00E65AB2"/>
    <w:rsid w:val="00E66544"/>
    <w:rsid w:val="00E66F86"/>
    <w:rsid w:val="00E82EB9"/>
    <w:rsid w:val="00E84403"/>
    <w:rsid w:val="00E85564"/>
    <w:rsid w:val="00E9206D"/>
    <w:rsid w:val="00E94CCA"/>
    <w:rsid w:val="00EA3E5B"/>
    <w:rsid w:val="00EA4C78"/>
    <w:rsid w:val="00EB073E"/>
    <w:rsid w:val="00EB0D7D"/>
    <w:rsid w:val="00EC0C40"/>
    <w:rsid w:val="00ED0EAB"/>
    <w:rsid w:val="00EE1003"/>
    <w:rsid w:val="00EF1783"/>
    <w:rsid w:val="00EF6B1E"/>
    <w:rsid w:val="00F05840"/>
    <w:rsid w:val="00F1099E"/>
    <w:rsid w:val="00F11B5A"/>
    <w:rsid w:val="00F12592"/>
    <w:rsid w:val="00F1365A"/>
    <w:rsid w:val="00F15BEA"/>
    <w:rsid w:val="00F17166"/>
    <w:rsid w:val="00F17F2F"/>
    <w:rsid w:val="00F23AB6"/>
    <w:rsid w:val="00F32752"/>
    <w:rsid w:val="00F32DBD"/>
    <w:rsid w:val="00F34811"/>
    <w:rsid w:val="00F361AC"/>
    <w:rsid w:val="00F37171"/>
    <w:rsid w:val="00F41155"/>
    <w:rsid w:val="00F53FCC"/>
    <w:rsid w:val="00F7650A"/>
    <w:rsid w:val="00F81197"/>
    <w:rsid w:val="00F8145F"/>
    <w:rsid w:val="00F825E4"/>
    <w:rsid w:val="00F85D41"/>
    <w:rsid w:val="00F90016"/>
    <w:rsid w:val="00F90FCD"/>
    <w:rsid w:val="00F911E8"/>
    <w:rsid w:val="00F969D1"/>
    <w:rsid w:val="00FA6105"/>
    <w:rsid w:val="00FC4469"/>
    <w:rsid w:val="00FD0267"/>
    <w:rsid w:val="00FE3B0B"/>
    <w:rsid w:val="00FF22B2"/>
    <w:rsid w:val="00FF4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9EAE1"/>
  <w15:chartTrackingRefBased/>
  <w15:docId w15:val="{BF5E8E13-FD2F-4B6A-9497-6B2D284C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59E0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qFormat/>
    <w:rsid w:val="005C61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76A5E"/>
    <w:pPr>
      <w:keepNext/>
      <w:widowControl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en-GB"/>
    </w:rPr>
  </w:style>
  <w:style w:type="paragraph" w:styleId="Heading6">
    <w:name w:val="heading 6"/>
    <w:basedOn w:val="Normal"/>
    <w:next w:val="Normal"/>
    <w:qFormat/>
    <w:rsid w:val="004D6097"/>
    <w:pPr>
      <w:widowControl/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eastAsia="en-GB"/>
    </w:rPr>
  </w:style>
  <w:style w:type="paragraph" w:styleId="Heading7">
    <w:name w:val="heading 7"/>
    <w:basedOn w:val="Normal"/>
    <w:next w:val="Normal"/>
    <w:qFormat/>
    <w:rsid w:val="004D6097"/>
    <w:pPr>
      <w:widowControl/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B59E0"/>
  </w:style>
  <w:style w:type="character" w:styleId="EndnoteReference">
    <w:name w:val="endnote reference"/>
    <w:semiHidden/>
    <w:rsid w:val="00CB59E0"/>
    <w:rPr>
      <w:vertAlign w:val="superscript"/>
    </w:rPr>
  </w:style>
  <w:style w:type="paragraph" w:styleId="FootnoteText">
    <w:name w:val="footnote text"/>
    <w:basedOn w:val="Normal"/>
    <w:semiHidden/>
    <w:rsid w:val="00CB59E0"/>
  </w:style>
  <w:style w:type="character" w:styleId="FootnoteReference">
    <w:name w:val="footnote reference"/>
    <w:semiHidden/>
    <w:rsid w:val="00CB59E0"/>
    <w:rPr>
      <w:vertAlign w:val="superscript"/>
    </w:rPr>
  </w:style>
  <w:style w:type="paragraph" w:styleId="TOC1">
    <w:name w:val="toc 1"/>
    <w:basedOn w:val="Normal"/>
    <w:next w:val="Normal"/>
    <w:semiHidden/>
    <w:rsid w:val="00CB59E0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rsid w:val="00CB59E0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rsid w:val="00CB59E0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rsid w:val="00CB59E0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rsid w:val="00CB59E0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rsid w:val="00CB59E0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rsid w:val="00CB59E0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rsid w:val="00CB59E0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rsid w:val="00CB59E0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rsid w:val="00CB59E0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CB59E0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CB59E0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CB59E0"/>
  </w:style>
  <w:style w:type="character" w:customStyle="1" w:styleId="EquationCaption">
    <w:name w:val="_Equation Caption"/>
    <w:rsid w:val="00CB59E0"/>
  </w:style>
  <w:style w:type="character" w:styleId="Hyperlink">
    <w:name w:val="Hyperlink"/>
    <w:rsid w:val="00D76A5E"/>
    <w:rPr>
      <w:color w:val="0000FF"/>
      <w:u w:val="single"/>
    </w:rPr>
  </w:style>
  <w:style w:type="character" w:styleId="CommentReference">
    <w:name w:val="annotation reference"/>
    <w:rsid w:val="00C54A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4A8C"/>
    <w:rPr>
      <w:sz w:val="20"/>
      <w:lang w:eastAsia="x-none"/>
    </w:rPr>
  </w:style>
  <w:style w:type="character" w:customStyle="1" w:styleId="CommentTextChar">
    <w:name w:val="Comment Text Char"/>
    <w:link w:val="CommentText"/>
    <w:rsid w:val="00C54A8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54A8C"/>
    <w:rPr>
      <w:b/>
      <w:bCs/>
    </w:rPr>
  </w:style>
  <w:style w:type="character" w:customStyle="1" w:styleId="CommentSubjectChar">
    <w:name w:val="Comment Subject Char"/>
    <w:link w:val="CommentSubject"/>
    <w:rsid w:val="00C54A8C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C54A8C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C54A8C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B0D7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2EB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947544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947544"/>
    <w:rPr>
      <w:sz w:val="24"/>
      <w:lang w:val="en-GB"/>
    </w:rPr>
  </w:style>
  <w:style w:type="paragraph" w:styleId="Footer">
    <w:name w:val="footer"/>
    <w:basedOn w:val="Normal"/>
    <w:link w:val="FooterChar"/>
    <w:uiPriority w:val="99"/>
    <w:rsid w:val="00947544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947544"/>
    <w:rPr>
      <w:sz w:val="24"/>
      <w:lang w:val="en-GB"/>
    </w:rPr>
  </w:style>
  <w:style w:type="character" w:styleId="Strong">
    <w:name w:val="Strong"/>
    <w:uiPriority w:val="22"/>
    <w:qFormat/>
    <w:rsid w:val="000E12E3"/>
    <w:rPr>
      <w:b/>
      <w:bCs/>
    </w:rPr>
  </w:style>
  <w:style w:type="table" w:styleId="TableGrid">
    <w:name w:val="Table Grid"/>
    <w:basedOn w:val="TableNormal"/>
    <w:rsid w:val="0078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C6BCF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3069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4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8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7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5230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5295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11308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719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7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za.jobadverts@epzakeny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muchera\Local%20Settings\Temporary%20Internet%20Files\Content.Outlook\YKU5MVYD\application_form_-_SNR%20RD_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application_form_-_SNR RD_2011</Template>
  <TotalTime>1</TotalTime>
  <Pages>6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ACTIONAID</Company>
  <LinksUpToDate>false</LinksUpToDate>
  <CharactersWithSpaces>4815</CharactersWithSpaces>
  <SharedDoc>false</SharedDoc>
  <HLinks>
    <vt:vector size="6" baseType="variant">
      <vt:variant>
        <vt:i4>6225962</vt:i4>
      </vt:variant>
      <vt:variant>
        <vt:i4>0</vt:i4>
      </vt:variant>
      <vt:variant>
        <vt:i4>0</vt:i4>
      </vt:variant>
      <vt:variant>
        <vt:i4>5</vt:i4>
      </vt:variant>
      <vt:variant>
        <vt:lpwstr>mailto:epza.jobadverts@epzakenya.com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Pamela Muchera</dc:creator>
  <cp:keywords/>
  <cp:lastModifiedBy>veronicah Thiongo</cp:lastModifiedBy>
  <cp:revision>3</cp:revision>
  <cp:lastPrinted>2022-01-18T06:44:00Z</cp:lastPrinted>
  <dcterms:created xsi:type="dcterms:W3CDTF">2022-12-13T07:52:00Z</dcterms:created>
  <dcterms:modified xsi:type="dcterms:W3CDTF">2022-12-13T07:58:00Z</dcterms:modified>
</cp:coreProperties>
</file>